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E5B30" w14:textId="77777777" w:rsidR="00A373F8" w:rsidRPr="00A373F8" w:rsidRDefault="00A373F8" w:rsidP="00A373F8">
      <w:pPr>
        <w:rPr>
          <w:iCs/>
          <w:szCs w:val="22"/>
          <w:lang w:val="en-US"/>
        </w:rPr>
      </w:pPr>
    </w:p>
    <w:p w14:paraId="1F362A4E" w14:textId="7AADB63C" w:rsidR="00A373F8" w:rsidRPr="007547C2" w:rsidRDefault="00A373F8" w:rsidP="00A373F8">
      <w:pPr>
        <w:pStyle w:val="Naslov2"/>
        <w:rPr>
          <w:i/>
          <w:color w:val="215868" w:themeColor="accent5" w:themeShade="80"/>
          <w:szCs w:val="22"/>
        </w:rPr>
      </w:pPr>
      <w:bookmarkStart w:id="0" w:name="_Toc132184048"/>
      <w:r>
        <w:rPr>
          <w:i/>
          <w:color w:val="215868" w:themeColor="accent5" w:themeShade="80"/>
          <w:szCs w:val="22"/>
        </w:rPr>
        <w:t>PRIVITAK 1</w:t>
      </w:r>
      <w:r w:rsidRPr="007547C2">
        <w:rPr>
          <w:i/>
          <w:color w:val="215868" w:themeColor="accent5" w:themeShade="80"/>
          <w:szCs w:val="22"/>
        </w:rPr>
        <w:t>./ Popis stručnjaka u okviru tehničke i stručne sposobnosti</w:t>
      </w:r>
      <w:bookmarkEnd w:id="0"/>
    </w:p>
    <w:p w14:paraId="7C01A249" w14:textId="77777777" w:rsidR="00A373F8" w:rsidRDefault="00A373F8" w:rsidP="00A373F8">
      <w:pPr>
        <w:rPr>
          <w:szCs w:val="22"/>
        </w:rPr>
      </w:pPr>
    </w:p>
    <w:p w14:paraId="75AC0B45" w14:textId="77777777" w:rsidR="00A373F8" w:rsidRDefault="00A373F8" w:rsidP="00A373F8">
      <w:pPr>
        <w:rPr>
          <w:szCs w:val="22"/>
        </w:rPr>
      </w:pPr>
    </w:p>
    <w:p w14:paraId="0702C2FE" w14:textId="77777777" w:rsidR="00A373F8" w:rsidRPr="007547C2" w:rsidRDefault="00A373F8" w:rsidP="00A373F8">
      <w:pPr>
        <w:rPr>
          <w:szCs w:val="22"/>
        </w:rPr>
      </w:pPr>
    </w:p>
    <w:p w14:paraId="65BBD450" w14:textId="454B798A" w:rsidR="00A373F8" w:rsidRPr="007547C2" w:rsidRDefault="00E14D44" w:rsidP="00A373F8">
      <w:pPr>
        <w:jc w:val="both"/>
        <w:rPr>
          <w:szCs w:val="22"/>
        </w:rPr>
      </w:pPr>
      <w:r>
        <w:rPr>
          <w:szCs w:val="22"/>
        </w:rPr>
        <w:t>Na t</w:t>
      </w:r>
      <w:r w:rsidR="00A373F8" w:rsidRPr="007547C2">
        <w:rPr>
          <w:szCs w:val="22"/>
        </w:rPr>
        <w:t>emelj</w:t>
      </w:r>
      <w:r>
        <w:rPr>
          <w:szCs w:val="22"/>
        </w:rPr>
        <w:t>u</w:t>
      </w:r>
      <w:r w:rsidR="00A373F8" w:rsidRPr="007547C2">
        <w:rPr>
          <w:szCs w:val="22"/>
        </w:rPr>
        <w:t xml:space="preserve"> dokumentacije o nabavi, dostavljamo:</w:t>
      </w:r>
    </w:p>
    <w:p w14:paraId="71CCDC66" w14:textId="77777777" w:rsidR="00A373F8" w:rsidRPr="007547C2" w:rsidRDefault="00A373F8" w:rsidP="00A373F8">
      <w:pPr>
        <w:jc w:val="both"/>
        <w:rPr>
          <w:szCs w:val="22"/>
        </w:rPr>
      </w:pPr>
    </w:p>
    <w:p w14:paraId="5B301F01" w14:textId="77777777" w:rsidR="00A373F8" w:rsidRPr="007547C2" w:rsidRDefault="00A373F8" w:rsidP="00A373F8">
      <w:pPr>
        <w:jc w:val="center"/>
        <w:rPr>
          <w:b/>
          <w:szCs w:val="22"/>
        </w:rPr>
      </w:pPr>
    </w:p>
    <w:p w14:paraId="60223D35" w14:textId="77777777" w:rsidR="00A373F8" w:rsidRPr="007547C2" w:rsidRDefault="00A373F8" w:rsidP="00A373F8">
      <w:pPr>
        <w:jc w:val="center"/>
        <w:rPr>
          <w:b/>
          <w:szCs w:val="22"/>
        </w:rPr>
      </w:pPr>
      <w:r w:rsidRPr="007547C2">
        <w:rPr>
          <w:b/>
          <w:szCs w:val="22"/>
        </w:rPr>
        <w:t>POPIS STRUČNJAKA</w:t>
      </w:r>
    </w:p>
    <w:p w14:paraId="1C92FDE9" w14:textId="77777777" w:rsidR="00A373F8" w:rsidRPr="007547C2" w:rsidRDefault="00A373F8" w:rsidP="00A373F8">
      <w:pPr>
        <w:jc w:val="center"/>
        <w:rPr>
          <w:b/>
          <w:szCs w:val="22"/>
        </w:rPr>
      </w:pPr>
      <w:r w:rsidRPr="007547C2">
        <w:rPr>
          <w:b/>
          <w:szCs w:val="22"/>
        </w:rPr>
        <w:t>U OKVIRU TEHNIČKE I STRUČNE SPOSOBNOSTI</w:t>
      </w:r>
    </w:p>
    <w:p w14:paraId="4E239D73" w14:textId="77777777" w:rsidR="00A373F8" w:rsidRPr="007547C2" w:rsidRDefault="00A373F8" w:rsidP="00A373F8">
      <w:pPr>
        <w:jc w:val="center"/>
        <w:rPr>
          <w:b/>
          <w:szCs w:val="22"/>
        </w:rPr>
      </w:pPr>
    </w:p>
    <w:p w14:paraId="33758AE9" w14:textId="77777777" w:rsidR="00AA5884" w:rsidRDefault="00A373F8" w:rsidP="00A52672">
      <w:pPr>
        <w:jc w:val="center"/>
        <w:rPr>
          <w:szCs w:val="22"/>
        </w:rPr>
      </w:pPr>
      <w:r w:rsidRPr="00843B5F">
        <w:rPr>
          <w:szCs w:val="22"/>
        </w:rPr>
        <w:t>U</w:t>
      </w:r>
      <w:r w:rsidRPr="00EC7AA1">
        <w:rPr>
          <w:szCs w:val="22"/>
        </w:rPr>
        <w:t>slug</w:t>
      </w:r>
      <w:r w:rsidR="00C55D58">
        <w:rPr>
          <w:szCs w:val="22"/>
        </w:rPr>
        <w:t>e</w:t>
      </w:r>
      <w:r w:rsidRPr="00EC7AA1">
        <w:rPr>
          <w:szCs w:val="22"/>
        </w:rPr>
        <w:t xml:space="preserve"> stručnog nadzora</w:t>
      </w:r>
      <w:r w:rsidR="002C4517">
        <w:rPr>
          <w:szCs w:val="22"/>
        </w:rPr>
        <w:t xml:space="preserve"> </w:t>
      </w:r>
      <w:r w:rsidRPr="00EC7AA1">
        <w:rPr>
          <w:szCs w:val="22"/>
        </w:rPr>
        <w:t xml:space="preserve">nad radovima </w:t>
      </w:r>
      <w:r w:rsidR="00AA5884">
        <w:rPr>
          <w:szCs w:val="22"/>
        </w:rPr>
        <w:t>rekonstrukcije</w:t>
      </w:r>
    </w:p>
    <w:p w14:paraId="39B4C91F" w14:textId="3E6406BD" w:rsidR="00E14D44" w:rsidRDefault="00AB0884" w:rsidP="00C042F5">
      <w:pPr>
        <w:ind w:left="2160" w:firstLine="720"/>
        <w:rPr>
          <w:szCs w:val="22"/>
        </w:rPr>
      </w:pPr>
      <w:r>
        <w:rPr>
          <w:szCs w:val="22"/>
        </w:rPr>
        <w:t xml:space="preserve">          </w:t>
      </w:r>
      <w:r w:rsidR="00A82CE3">
        <w:rPr>
          <w:szCs w:val="22"/>
        </w:rPr>
        <w:t xml:space="preserve"> </w:t>
      </w:r>
      <w:r w:rsidR="00C042F5">
        <w:rPr>
          <w:szCs w:val="22"/>
        </w:rPr>
        <w:t>VTP Sjever I 2. etapa</w:t>
      </w:r>
    </w:p>
    <w:p w14:paraId="3393CAA2" w14:textId="77777777" w:rsidR="00A373F8" w:rsidRDefault="00A373F8" w:rsidP="00A373F8">
      <w:pPr>
        <w:jc w:val="center"/>
        <w:rPr>
          <w:szCs w:val="22"/>
        </w:rPr>
      </w:pPr>
    </w:p>
    <w:p w14:paraId="494DCBF8" w14:textId="77777777" w:rsidR="00A373F8" w:rsidRPr="00CD1275" w:rsidRDefault="00A373F8" w:rsidP="00A373F8">
      <w:pPr>
        <w:jc w:val="center"/>
        <w:rPr>
          <w:szCs w:val="22"/>
        </w:rPr>
      </w:pPr>
    </w:p>
    <w:p w14:paraId="4896B2D3" w14:textId="77777777" w:rsidR="00A373F8" w:rsidRPr="00CD1275" w:rsidRDefault="00A373F8" w:rsidP="00A373F8">
      <w:pPr>
        <w:jc w:val="both"/>
        <w:rPr>
          <w:szCs w:val="22"/>
        </w:rPr>
      </w:pPr>
    </w:p>
    <w:p w14:paraId="5857184D" w14:textId="77777777" w:rsidR="00A373F8" w:rsidRDefault="00A373F8" w:rsidP="00A373F8">
      <w:pPr>
        <w:jc w:val="both"/>
      </w:pPr>
      <w:r w:rsidRPr="0017222C">
        <w:t>Stručnjaci koji će sudjelovati u izvršenju Ugovora</w:t>
      </w:r>
      <w:r>
        <w:t>:</w:t>
      </w:r>
    </w:p>
    <w:p w14:paraId="204C1F09" w14:textId="77777777" w:rsidR="00A373F8" w:rsidRDefault="00A373F8" w:rsidP="00A373F8">
      <w:pPr>
        <w:jc w:val="both"/>
        <w:rPr>
          <w:b/>
          <w:bCs/>
          <w:szCs w:val="22"/>
        </w:rPr>
      </w:pPr>
    </w:p>
    <w:tbl>
      <w:tblPr>
        <w:tblStyle w:val="TableGrid2"/>
        <w:tblW w:w="10103" w:type="dxa"/>
        <w:jc w:val="center"/>
        <w:tblLook w:val="04A0" w:firstRow="1" w:lastRow="0" w:firstColumn="1" w:lastColumn="0" w:noHBand="0" w:noVBand="1"/>
      </w:tblPr>
      <w:tblGrid>
        <w:gridCol w:w="523"/>
        <w:gridCol w:w="3064"/>
        <w:gridCol w:w="1554"/>
        <w:gridCol w:w="2563"/>
        <w:gridCol w:w="2399"/>
      </w:tblGrid>
      <w:tr w:rsidR="00A373F8" w:rsidRPr="007547C2" w14:paraId="2361166A" w14:textId="77777777" w:rsidTr="00A373F8">
        <w:trPr>
          <w:trHeight w:val="245"/>
          <w:jc w:val="center"/>
        </w:trPr>
        <w:tc>
          <w:tcPr>
            <w:tcW w:w="523" w:type="dxa"/>
            <w:shd w:val="clear" w:color="auto" w:fill="DBE5F1" w:themeFill="accent1" w:themeFillTint="33"/>
            <w:vAlign w:val="center"/>
          </w:tcPr>
          <w:p w14:paraId="27A5BF62" w14:textId="77777777" w:rsidR="00A373F8" w:rsidRPr="00DD29BC" w:rsidRDefault="00A373F8" w:rsidP="00B30E78">
            <w:pPr>
              <w:jc w:val="center"/>
            </w:pPr>
            <w:r w:rsidRPr="00DD29BC">
              <w:t>Rb</w:t>
            </w:r>
          </w:p>
        </w:tc>
        <w:tc>
          <w:tcPr>
            <w:tcW w:w="3064" w:type="dxa"/>
            <w:shd w:val="clear" w:color="auto" w:fill="DBE5F1" w:themeFill="accent1" w:themeFillTint="33"/>
            <w:vAlign w:val="center"/>
          </w:tcPr>
          <w:p w14:paraId="1CABE061" w14:textId="77777777" w:rsidR="00A373F8" w:rsidRPr="00DD29BC" w:rsidRDefault="00A373F8" w:rsidP="00B30E78">
            <w:pPr>
              <w:jc w:val="center"/>
            </w:pPr>
            <w:r w:rsidRPr="00DD29BC">
              <w:t>Ime i prezime stručnjaka</w:t>
            </w:r>
          </w:p>
        </w:tc>
        <w:tc>
          <w:tcPr>
            <w:tcW w:w="1554" w:type="dxa"/>
            <w:shd w:val="clear" w:color="auto" w:fill="DBE5F1" w:themeFill="accent1" w:themeFillTint="33"/>
          </w:tcPr>
          <w:p w14:paraId="08CBB18C" w14:textId="77777777" w:rsidR="00A373F8" w:rsidRPr="00DD29BC" w:rsidRDefault="00A373F8" w:rsidP="00B30E78">
            <w:pPr>
              <w:jc w:val="center"/>
            </w:pPr>
            <w:r w:rsidRPr="00DD29BC">
              <w:t>Upis u Komoru</w:t>
            </w:r>
          </w:p>
          <w:p w14:paraId="09670634" w14:textId="77777777" w:rsidR="00A373F8" w:rsidRPr="00DD29BC" w:rsidRDefault="00A373F8" w:rsidP="00B30E78">
            <w:pPr>
              <w:jc w:val="center"/>
            </w:pPr>
            <w:r w:rsidRPr="00DD29BC">
              <w:t>(DA/NE)</w:t>
            </w:r>
          </w:p>
        </w:tc>
        <w:tc>
          <w:tcPr>
            <w:tcW w:w="2563" w:type="dxa"/>
            <w:shd w:val="clear" w:color="auto" w:fill="DBE5F1" w:themeFill="accent1" w:themeFillTint="33"/>
            <w:vAlign w:val="center"/>
          </w:tcPr>
          <w:p w14:paraId="5065B129" w14:textId="665624D7" w:rsidR="00A373F8" w:rsidRPr="00DD29BC" w:rsidRDefault="00A373F8" w:rsidP="00B30E78">
            <w:pPr>
              <w:jc w:val="center"/>
            </w:pPr>
            <w:r w:rsidRPr="00DD29BC">
              <w:t>Funkcija u pružanju usluga/struka</w:t>
            </w:r>
          </w:p>
        </w:tc>
        <w:tc>
          <w:tcPr>
            <w:tcW w:w="2399" w:type="dxa"/>
            <w:shd w:val="clear" w:color="auto" w:fill="DBE5F1" w:themeFill="accent1" w:themeFillTint="33"/>
          </w:tcPr>
          <w:p w14:paraId="684A5B8B" w14:textId="77777777" w:rsidR="00A373F8" w:rsidRPr="00DD29BC" w:rsidRDefault="00A373F8" w:rsidP="00B30E78">
            <w:pPr>
              <w:jc w:val="center"/>
            </w:pPr>
            <w:r w:rsidRPr="00DD29BC">
              <w:t>Zaposlen kod:</w:t>
            </w:r>
          </w:p>
          <w:p w14:paraId="07A6C1AF" w14:textId="77777777" w:rsidR="00A373F8" w:rsidRPr="00DD29BC" w:rsidRDefault="00A373F8" w:rsidP="00B30E78">
            <w:pPr>
              <w:jc w:val="center"/>
            </w:pPr>
            <w:r w:rsidRPr="00DD29BC">
              <w:t>(naziv poslodavca)</w:t>
            </w:r>
          </w:p>
        </w:tc>
      </w:tr>
      <w:tr w:rsidR="00A373F8" w:rsidRPr="007547C2" w14:paraId="61986D00" w14:textId="77777777" w:rsidTr="00A373F8">
        <w:trPr>
          <w:trHeight w:val="378"/>
          <w:jc w:val="center"/>
        </w:trPr>
        <w:tc>
          <w:tcPr>
            <w:tcW w:w="523" w:type="dxa"/>
          </w:tcPr>
          <w:p w14:paraId="5EA5B10E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64" w:type="dxa"/>
          </w:tcPr>
          <w:p w14:paraId="15864A0B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14:paraId="5BD3474F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63" w:type="dxa"/>
          </w:tcPr>
          <w:p w14:paraId="53638E32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99" w:type="dxa"/>
          </w:tcPr>
          <w:p w14:paraId="2D52EE9B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373F8" w:rsidRPr="007547C2" w14:paraId="2B2D69E0" w14:textId="77777777" w:rsidTr="00A373F8">
        <w:trPr>
          <w:trHeight w:val="361"/>
          <w:jc w:val="center"/>
        </w:trPr>
        <w:tc>
          <w:tcPr>
            <w:tcW w:w="523" w:type="dxa"/>
          </w:tcPr>
          <w:p w14:paraId="2F9A77C9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64" w:type="dxa"/>
          </w:tcPr>
          <w:p w14:paraId="53F22B3E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14:paraId="0C71BF78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63" w:type="dxa"/>
          </w:tcPr>
          <w:p w14:paraId="02CB1F30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99" w:type="dxa"/>
          </w:tcPr>
          <w:p w14:paraId="45781794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373F8" w:rsidRPr="007547C2" w14:paraId="7765A4A4" w14:textId="77777777" w:rsidTr="00A373F8">
        <w:trPr>
          <w:trHeight w:val="361"/>
          <w:jc w:val="center"/>
        </w:trPr>
        <w:tc>
          <w:tcPr>
            <w:tcW w:w="523" w:type="dxa"/>
          </w:tcPr>
          <w:p w14:paraId="08439071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64" w:type="dxa"/>
          </w:tcPr>
          <w:p w14:paraId="2308FF44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14:paraId="2B35A0BB" w14:textId="77777777" w:rsidR="00A373F8" w:rsidRPr="007547C2" w:rsidRDefault="00A373F8" w:rsidP="00B30E7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63" w:type="dxa"/>
          </w:tcPr>
          <w:p w14:paraId="4363F548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99" w:type="dxa"/>
          </w:tcPr>
          <w:p w14:paraId="6CC5B2B4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373F8" w:rsidRPr="007547C2" w14:paraId="11CD1E88" w14:textId="77777777" w:rsidTr="00A373F8">
        <w:trPr>
          <w:trHeight w:val="361"/>
          <w:jc w:val="center"/>
        </w:trPr>
        <w:tc>
          <w:tcPr>
            <w:tcW w:w="523" w:type="dxa"/>
          </w:tcPr>
          <w:p w14:paraId="116A0E28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64" w:type="dxa"/>
          </w:tcPr>
          <w:p w14:paraId="2CADE1A2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14:paraId="25B5DA2C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63" w:type="dxa"/>
          </w:tcPr>
          <w:p w14:paraId="4C7F870D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99" w:type="dxa"/>
          </w:tcPr>
          <w:p w14:paraId="536CD8FC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0518F8DD" w14:textId="77777777" w:rsidR="00A373F8" w:rsidRPr="007547C2" w:rsidRDefault="00A373F8" w:rsidP="00A373F8">
      <w:pPr>
        <w:jc w:val="both"/>
        <w:rPr>
          <w:szCs w:val="22"/>
        </w:rPr>
      </w:pPr>
    </w:p>
    <w:p w14:paraId="2A0FE544" w14:textId="77777777" w:rsidR="00A373F8" w:rsidRPr="007547C2" w:rsidRDefault="00A373F8" w:rsidP="00A373F8">
      <w:pPr>
        <w:jc w:val="both"/>
        <w:rPr>
          <w:szCs w:val="22"/>
        </w:rPr>
      </w:pPr>
    </w:p>
    <w:p w14:paraId="328D21C2" w14:textId="77777777" w:rsidR="00A373F8" w:rsidRPr="007547C2" w:rsidRDefault="00A373F8" w:rsidP="00A373F8">
      <w:pPr>
        <w:jc w:val="center"/>
        <w:rPr>
          <w:szCs w:val="22"/>
          <w:highlight w:val="green"/>
        </w:rPr>
      </w:pPr>
    </w:p>
    <w:p w14:paraId="67B52142" w14:textId="77777777" w:rsidR="00A373F8" w:rsidRPr="007547C2" w:rsidRDefault="00A373F8" w:rsidP="00A373F8">
      <w:pPr>
        <w:jc w:val="both"/>
        <w:rPr>
          <w:szCs w:val="22"/>
        </w:rPr>
      </w:pPr>
      <w:r w:rsidRPr="007547C2">
        <w:rPr>
          <w:szCs w:val="22"/>
        </w:rPr>
        <w:t>Mjesto i datum, _________________</w:t>
      </w:r>
    </w:p>
    <w:p w14:paraId="6B54E425" w14:textId="77777777" w:rsidR="00A373F8" w:rsidRDefault="00A373F8" w:rsidP="00A373F8">
      <w:pPr>
        <w:jc w:val="center"/>
        <w:rPr>
          <w:szCs w:val="22"/>
          <w:highlight w:val="green"/>
        </w:rPr>
      </w:pPr>
    </w:p>
    <w:p w14:paraId="1BFEC856" w14:textId="77777777" w:rsidR="00A373F8" w:rsidRDefault="00A373F8" w:rsidP="00A373F8">
      <w:pPr>
        <w:jc w:val="center"/>
        <w:rPr>
          <w:szCs w:val="22"/>
          <w:highlight w:val="green"/>
        </w:rPr>
      </w:pPr>
    </w:p>
    <w:p w14:paraId="0EA9D0A7" w14:textId="77777777" w:rsidR="00A373F8" w:rsidRPr="007547C2" w:rsidRDefault="00A373F8" w:rsidP="00A373F8">
      <w:pPr>
        <w:jc w:val="center"/>
        <w:rPr>
          <w:szCs w:val="22"/>
          <w:highlight w:val="green"/>
        </w:rPr>
      </w:pPr>
    </w:p>
    <w:p w14:paraId="3B350017" w14:textId="500598B4" w:rsidR="00A373F8" w:rsidRPr="007547C2" w:rsidRDefault="00A373F8" w:rsidP="00A373F8">
      <w:pPr>
        <w:jc w:val="center"/>
        <w:rPr>
          <w:szCs w:val="22"/>
        </w:rPr>
      </w:pPr>
      <w:r w:rsidRPr="007547C2">
        <w:rPr>
          <w:szCs w:val="22"/>
        </w:rPr>
        <w:t>M.P.</w:t>
      </w:r>
    </w:p>
    <w:p w14:paraId="12F253C9" w14:textId="77777777" w:rsidR="00A373F8" w:rsidRDefault="00A373F8" w:rsidP="00A373F8">
      <w:pPr>
        <w:jc w:val="center"/>
        <w:rPr>
          <w:szCs w:val="22"/>
        </w:rPr>
      </w:pPr>
    </w:p>
    <w:p w14:paraId="1E116AA4" w14:textId="77777777" w:rsidR="00A373F8" w:rsidRDefault="00A373F8" w:rsidP="00A373F8">
      <w:pPr>
        <w:jc w:val="center"/>
        <w:rPr>
          <w:szCs w:val="22"/>
        </w:rPr>
      </w:pPr>
    </w:p>
    <w:p w14:paraId="7B51540F" w14:textId="324818F6" w:rsidR="00A373F8" w:rsidRPr="007547C2" w:rsidRDefault="00A373F8" w:rsidP="00A373F8">
      <w:pPr>
        <w:jc w:val="center"/>
        <w:rPr>
          <w:szCs w:val="22"/>
        </w:rPr>
      </w:pPr>
      <w:r w:rsidRPr="007547C2">
        <w:rPr>
          <w:szCs w:val="22"/>
        </w:rPr>
        <w:t>___________________________________</w:t>
      </w:r>
    </w:p>
    <w:p w14:paraId="7A12BE41" w14:textId="598C587B" w:rsidR="00A373F8" w:rsidRPr="00A373F8" w:rsidRDefault="00A373F8" w:rsidP="00A373F8">
      <w:pPr>
        <w:jc w:val="center"/>
        <w:rPr>
          <w:i/>
          <w:iCs/>
          <w:szCs w:val="22"/>
        </w:rPr>
      </w:pPr>
      <w:r w:rsidRPr="00A373F8">
        <w:rPr>
          <w:i/>
          <w:iCs/>
          <w:szCs w:val="22"/>
        </w:rPr>
        <w:t>(Odgovorna osoba-potpis)</w:t>
      </w:r>
    </w:p>
    <w:p w14:paraId="3C19B8BA" w14:textId="77777777" w:rsidR="00A373F8" w:rsidRPr="007547C2" w:rsidRDefault="00A373F8" w:rsidP="00A373F8">
      <w:pPr>
        <w:jc w:val="both"/>
        <w:rPr>
          <w:szCs w:val="22"/>
        </w:rPr>
      </w:pPr>
    </w:p>
    <w:p w14:paraId="41D08DD0" w14:textId="77777777" w:rsidR="00A373F8" w:rsidRPr="007547C2" w:rsidRDefault="00A373F8" w:rsidP="00A373F8">
      <w:pPr>
        <w:jc w:val="both"/>
        <w:rPr>
          <w:szCs w:val="22"/>
        </w:rPr>
      </w:pPr>
    </w:p>
    <w:p w14:paraId="262CDDC0" w14:textId="77777777" w:rsidR="00A373F8" w:rsidRDefault="00A373F8" w:rsidP="00A373F8">
      <w:pPr>
        <w:rPr>
          <w:i/>
          <w:iCs/>
          <w:szCs w:val="22"/>
        </w:rPr>
      </w:pPr>
    </w:p>
    <w:p w14:paraId="364BD44A" w14:textId="23B65D7A" w:rsidR="00A373F8" w:rsidRPr="00B02CCD" w:rsidRDefault="00A373F8" w:rsidP="00A373F8">
      <w:pPr>
        <w:rPr>
          <w:i/>
          <w:iCs/>
          <w:szCs w:val="22"/>
        </w:rPr>
      </w:pPr>
      <w:r w:rsidRPr="00B02CCD">
        <w:rPr>
          <w:i/>
          <w:iCs/>
          <w:szCs w:val="22"/>
        </w:rPr>
        <w:t xml:space="preserve">Napomena: po potrebi prilagoditi tablicu novim </w:t>
      </w:r>
      <w:r>
        <w:rPr>
          <w:i/>
          <w:iCs/>
          <w:szCs w:val="22"/>
        </w:rPr>
        <w:t>stupcima</w:t>
      </w:r>
      <w:r w:rsidRPr="00B02CCD">
        <w:rPr>
          <w:i/>
          <w:iCs/>
          <w:szCs w:val="22"/>
        </w:rPr>
        <w:t>, odnosno podacima</w:t>
      </w:r>
      <w:r>
        <w:rPr>
          <w:i/>
          <w:iCs/>
          <w:szCs w:val="22"/>
        </w:rPr>
        <w:t>.</w:t>
      </w:r>
    </w:p>
    <w:sectPr w:rsidR="00A373F8" w:rsidRPr="00B02CCD" w:rsidSect="000E79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94" w:right="849" w:bottom="851" w:left="993" w:header="720" w:footer="47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2B1C9" w14:textId="77777777" w:rsidR="00BC347C" w:rsidRDefault="00BC347C">
      <w:r>
        <w:separator/>
      </w:r>
    </w:p>
  </w:endnote>
  <w:endnote w:type="continuationSeparator" w:id="0">
    <w:p w14:paraId="249CB645" w14:textId="77777777" w:rsidR="00BC347C" w:rsidRDefault="00BC3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E7F9" w14:textId="77777777" w:rsidR="00BA5A99" w:rsidRDefault="00BA5A99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05362B2E" w14:textId="77777777" w:rsidR="00BA5A99" w:rsidRDefault="00BA5A99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29A0" w14:textId="77777777" w:rsidR="00BA5A99" w:rsidRDefault="00BA5A99">
    <w:pPr>
      <w:pStyle w:val="Podnoje"/>
      <w:pBdr>
        <w:top w:val="none" w:sz="0" w:space="0" w:color="auto"/>
      </w:pBdr>
      <w:tabs>
        <w:tab w:val="center" w:pos="4820"/>
      </w:tabs>
      <w:ind w:right="-1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D685" w14:textId="77777777" w:rsidR="00932CF2" w:rsidRDefault="00932CF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C7662" w14:textId="77777777" w:rsidR="00BC347C" w:rsidRDefault="00BC347C">
      <w:r>
        <w:separator/>
      </w:r>
    </w:p>
  </w:footnote>
  <w:footnote w:type="continuationSeparator" w:id="0">
    <w:p w14:paraId="562EA3E1" w14:textId="77777777" w:rsidR="00BC347C" w:rsidRDefault="00BC3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91008" w14:textId="77777777" w:rsidR="00932CF2" w:rsidRDefault="00932CF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30C4" w14:textId="77777777" w:rsidR="00BA5A99" w:rsidRDefault="00BA5A99">
    <w:pPr>
      <w:pStyle w:val="Zaglavlje"/>
    </w:pPr>
  </w:p>
  <w:p w14:paraId="7E46ACEF" w14:textId="77777777" w:rsidR="00BA5A99" w:rsidRDefault="00BA5A9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8" w:type="dxa"/>
      <w:tblLook w:val="04A0" w:firstRow="1" w:lastRow="0" w:firstColumn="1" w:lastColumn="0" w:noHBand="0" w:noVBand="1"/>
    </w:tblPr>
    <w:tblGrid>
      <w:gridCol w:w="876"/>
      <w:gridCol w:w="4251"/>
      <w:gridCol w:w="1068"/>
      <w:gridCol w:w="1071"/>
      <w:gridCol w:w="1071"/>
      <w:gridCol w:w="2161"/>
    </w:tblGrid>
    <w:tr w:rsidR="00A06E60" w14:paraId="32449B35" w14:textId="77777777" w:rsidTr="00C9098C">
      <w:trPr>
        <w:trHeight w:val="273"/>
      </w:trPr>
      <w:tc>
        <w:tcPr>
          <w:tcW w:w="876" w:type="dxa"/>
          <w:vMerge w:val="restart"/>
        </w:tcPr>
        <w:p w14:paraId="22EC16BD" w14:textId="77777777" w:rsidR="00A06E60" w:rsidRDefault="00A06E60" w:rsidP="00A06E60">
          <w:pPr>
            <w:pStyle w:val="Zaglavlje"/>
          </w:pPr>
          <w:r>
            <w:rPr>
              <w:noProof/>
            </w:rPr>
            <w:drawing>
              <wp:inline distT="0" distB="0" distL="0" distR="0" wp14:anchorId="7BD218BB" wp14:editId="460BAF26">
                <wp:extent cx="411480" cy="731520"/>
                <wp:effectExtent l="0" t="0" r="7620" b="0"/>
                <wp:docPr id="152795273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gridSpan w:val="5"/>
        </w:tcPr>
        <w:p w14:paraId="56310974" w14:textId="77777777" w:rsidR="00A06E60" w:rsidRDefault="00A06E60" w:rsidP="00A06E60">
          <w:pPr>
            <w:pStyle w:val="Zaglavlje"/>
          </w:pPr>
        </w:p>
      </w:tc>
    </w:tr>
    <w:tr w:rsidR="00A06E60" w14:paraId="6B7E7F78" w14:textId="77777777" w:rsidTr="00C9098C">
      <w:trPr>
        <w:trHeight w:val="568"/>
      </w:trPr>
      <w:tc>
        <w:tcPr>
          <w:tcW w:w="876" w:type="dxa"/>
          <w:vMerge/>
        </w:tcPr>
        <w:p w14:paraId="0D030198" w14:textId="77777777" w:rsidR="00A06E60" w:rsidRDefault="00A06E60" w:rsidP="00A06E60">
          <w:pPr>
            <w:pStyle w:val="Zaglavlje"/>
          </w:pPr>
        </w:p>
      </w:tc>
      <w:tc>
        <w:tcPr>
          <w:tcW w:w="9622" w:type="dxa"/>
          <w:gridSpan w:val="5"/>
          <w:vAlign w:val="center"/>
        </w:tcPr>
        <w:p w14:paraId="5E29EA8A" w14:textId="57736852" w:rsidR="00A06E60" w:rsidRDefault="00A06E60" w:rsidP="00EF2198">
          <w:pPr>
            <w:pStyle w:val="Naslov1"/>
            <w:ind w:right="-102"/>
            <w:rPr>
              <w:sz w:val="22"/>
            </w:rPr>
          </w:pPr>
          <w:r w:rsidRPr="007B430B">
            <w:rPr>
              <w:sz w:val="36"/>
            </w:rPr>
            <w:t>GRADSKA PLINARA ZAGREB d.o.o.</w:t>
          </w:r>
          <w:r>
            <w:tab/>
          </w:r>
          <w:r w:rsidRPr="007B430B">
            <w:rPr>
              <w:sz w:val="22"/>
            </w:rPr>
            <w:t>Radnička cesta 1, Zagreb</w:t>
          </w:r>
        </w:p>
        <w:p w14:paraId="4760E6AE" w14:textId="54451228" w:rsidR="00782532" w:rsidRPr="00782532" w:rsidRDefault="00932CF2" w:rsidP="00782532">
          <w:r w:rsidRPr="00687C5A">
            <w:rPr>
              <w:rFonts w:asciiTheme="minorHAnsi" w:hAnsiTheme="minorHAnsi" w:cstheme="minorHAnsi"/>
              <w:b/>
              <w:noProof/>
              <w:szCs w:val="24"/>
            </w:rPr>
            <w:drawing>
              <wp:anchor distT="0" distB="0" distL="114300" distR="114300" simplePos="0" relativeHeight="251660288" behindDoc="1" locked="0" layoutInCell="1" allowOverlap="1" wp14:anchorId="2BD9636A" wp14:editId="2C6BC10F">
                <wp:simplePos x="0" y="0"/>
                <wp:positionH relativeFrom="column">
                  <wp:posOffset>5213350</wp:posOffset>
                </wp:positionH>
                <wp:positionV relativeFrom="paragraph">
                  <wp:posOffset>73660</wp:posOffset>
                </wp:positionV>
                <wp:extent cx="466725" cy="466725"/>
                <wp:effectExtent l="0" t="0" r="9525" b="9525"/>
                <wp:wrapThrough wrapText="bothSides">
                  <wp:wrapPolygon edited="0">
                    <wp:start x="0" y="0"/>
                    <wp:lineTo x="0" y="21159"/>
                    <wp:lineTo x="21159" y="21159"/>
                    <wp:lineTo x="21159" y="0"/>
                    <wp:lineTo x="0" y="0"/>
                  </wp:wrapPolygon>
                </wp:wrapThrough>
                <wp:docPr id="1499044463" name="Picture 4" descr="A blue and white car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3929320" name="Picture 4" descr="A blue and white card&#10;&#10;Description automatically generated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87C5A">
            <w:rPr>
              <w:rFonts w:asciiTheme="minorHAnsi" w:hAnsiTheme="minorHAnsi" w:cstheme="minorHAnsi"/>
              <w:b/>
              <w:noProof/>
              <w:szCs w:val="24"/>
            </w:rPr>
            <w:drawing>
              <wp:anchor distT="0" distB="0" distL="114300" distR="114300" simplePos="0" relativeHeight="251659264" behindDoc="0" locked="0" layoutInCell="1" allowOverlap="1" wp14:anchorId="3E4D60EE" wp14:editId="7A5B33BA">
                <wp:simplePos x="0" y="0"/>
                <wp:positionH relativeFrom="column">
                  <wp:posOffset>4666615</wp:posOffset>
                </wp:positionH>
                <wp:positionV relativeFrom="paragraph">
                  <wp:posOffset>74295</wp:posOffset>
                </wp:positionV>
                <wp:extent cx="447675" cy="447675"/>
                <wp:effectExtent l="0" t="0" r="9525" b="9525"/>
                <wp:wrapThrough wrapText="bothSides">
                  <wp:wrapPolygon edited="0">
                    <wp:start x="0" y="0"/>
                    <wp:lineTo x="0" y="21140"/>
                    <wp:lineTo x="21140" y="21140"/>
                    <wp:lineTo x="21140" y="0"/>
                    <wp:lineTo x="0" y="0"/>
                  </wp:wrapPolygon>
                </wp:wrapThrough>
                <wp:docPr id="1536382625" name="Picture 3" descr="A blue and white car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993143" name="Picture 3" descr="A blue and white card&#10;&#10;Description automatically generated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A6E96">
            <w:rPr>
              <w:rFonts w:asciiTheme="minorHAnsi" w:hAnsiTheme="minorHAnsi" w:cstheme="minorHAnsi"/>
              <w:b/>
              <w:noProof/>
              <w:szCs w:val="24"/>
            </w:rPr>
            <w:drawing>
              <wp:anchor distT="0" distB="0" distL="114300" distR="114300" simplePos="0" relativeHeight="251658240" behindDoc="1" locked="0" layoutInCell="1" allowOverlap="1" wp14:anchorId="286450E4" wp14:editId="0A17D61D">
                <wp:simplePos x="0" y="0"/>
                <wp:positionH relativeFrom="column">
                  <wp:posOffset>2533650</wp:posOffset>
                </wp:positionH>
                <wp:positionV relativeFrom="paragraph">
                  <wp:posOffset>76835</wp:posOffset>
                </wp:positionV>
                <wp:extent cx="2047875" cy="430530"/>
                <wp:effectExtent l="0" t="0" r="9525" b="7620"/>
                <wp:wrapNone/>
                <wp:docPr id="1209319582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43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82532" w:rsidRPr="00886C15">
            <w:rPr>
              <w:color w:val="0000FF"/>
            </w:rPr>
            <w:t>SEKTOR RAZVOJA I INVESTICIJA</w:t>
          </w:r>
        </w:p>
      </w:tc>
    </w:tr>
    <w:tr w:rsidR="00302568" w14:paraId="6A6D3D35" w14:textId="77777777" w:rsidTr="00C9098C">
      <w:trPr>
        <w:trHeight w:val="860"/>
      </w:trPr>
      <w:tc>
        <w:tcPr>
          <w:tcW w:w="876" w:type="dxa"/>
          <w:vMerge/>
        </w:tcPr>
        <w:p w14:paraId="6EED0BC3" w14:textId="77777777" w:rsidR="00C9098C" w:rsidRDefault="00C9098C" w:rsidP="00C9098C">
          <w:pPr>
            <w:pStyle w:val="Zaglavlje"/>
          </w:pPr>
        </w:p>
      </w:tc>
      <w:tc>
        <w:tcPr>
          <w:tcW w:w="4251" w:type="dxa"/>
        </w:tcPr>
        <w:p w14:paraId="16E92AB5" w14:textId="2EBA3CB6" w:rsidR="00C9098C" w:rsidRDefault="00C9098C" w:rsidP="00302568">
          <w:pPr>
            <w:pStyle w:val="Zaglavlje"/>
          </w:pPr>
        </w:p>
      </w:tc>
      <w:tc>
        <w:tcPr>
          <w:tcW w:w="1068" w:type="dxa"/>
          <w:vAlign w:val="center"/>
        </w:tcPr>
        <w:p w14:paraId="0A1826C4" w14:textId="38600DC4" w:rsidR="00C9098C" w:rsidRDefault="00C9098C" w:rsidP="00C9098C">
          <w:pPr>
            <w:pStyle w:val="Zaglavlje"/>
            <w:jc w:val="right"/>
          </w:pPr>
        </w:p>
      </w:tc>
      <w:tc>
        <w:tcPr>
          <w:tcW w:w="1071" w:type="dxa"/>
          <w:vAlign w:val="center"/>
        </w:tcPr>
        <w:p w14:paraId="5B93EBD8" w14:textId="6C6C70BE" w:rsidR="00C9098C" w:rsidRDefault="00C9098C" w:rsidP="00C9098C">
          <w:pPr>
            <w:pStyle w:val="Zaglavlje"/>
            <w:jc w:val="right"/>
          </w:pPr>
        </w:p>
      </w:tc>
      <w:tc>
        <w:tcPr>
          <w:tcW w:w="1071" w:type="dxa"/>
          <w:vAlign w:val="center"/>
        </w:tcPr>
        <w:p w14:paraId="54CB919D" w14:textId="2F912701" w:rsidR="00C9098C" w:rsidRDefault="00C9098C" w:rsidP="00C9098C">
          <w:pPr>
            <w:pStyle w:val="Zaglavlje"/>
            <w:jc w:val="right"/>
          </w:pPr>
        </w:p>
      </w:tc>
      <w:tc>
        <w:tcPr>
          <w:tcW w:w="2161" w:type="dxa"/>
        </w:tcPr>
        <w:p w14:paraId="3AFB0805" w14:textId="0BA1BD36" w:rsidR="00C9098C" w:rsidRDefault="00C9098C" w:rsidP="00C9098C">
          <w:pPr>
            <w:pStyle w:val="Zaglavlje"/>
          </w:pPr>
        </w:p>
        <w:p w14:paraId="209E0D34" w14:textId="67257500" w:rsidR="00932CF2" w:rsidRPr="00932CF2" w:rsidRDefault="00932CF2" w:rsidP="00932CF2"/>
      </w:tc>
    </w:tr>
  </w:tbl>
  <w:p w14:paraId="6FA7E24E" w14:textId="2DDDD079" w:rsidR="00A06E60" w:rsidRDefault="00A06E6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20" w:legacyIndent="432"/>
      <w:lvlJc w:val="left"/>
      <w:pPr>
        <w:ind w:left="432" w:hanging="432"/>
      </w:pPr>
    </w:lvl>
    <w:lvl w:ilvl="1">
      <w:start w:val="1"/>
      <w:numFmt w:val="decimal"/>
      <w:lvlText w:val="%1.%2.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709" w:hanging="720"/>
      </w:pPr>
    </w:lvl>
    <w:lvl w:ilvl="3">
      <w:start w:val="1"/>
      <w:numFmt w:val="decimal"/>
      <w:lvlText w:val="%1.%2.%3.%4."/>
      <w:legacy w:legacy="1" w:legacySpace="120" w:legacyIndent="864"/>
      <w:lvlJc w:val="left"/>
      <w:pPr>
        <w:ind w:left="1134" w:hanging="864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1B5A39"/>
    <w:multiLevelType w:val="hybridMultilevel"/>
    <w:tmpl w:val="BB5A21BC"/>
    <w:lvl w:ilvl="0" w:tplc="AAFACECA">
      <w:numFmt w:val="bullet"/>
      <w:lvlText w:val="-"/>
      <w:lvlJc w:val="left"/>
      <w:pPr>
        <w:ind w:left="94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10BF312E"/>
    <w:multiLevelType w:val="hybridMultilevel"/>
    <w:tmpl w:val="F272C786"/>
    <w:lvl w:ilvl="0" w:tplc="A12C8DD6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5E0E79"/>
    <w:multiLevelType w:val="singleLevel"/>
    <w:tmpl w:val="4A006B74"/>
    <w:lvl w:ilvl="0">
      <w:start w:val="1"/>
      <w:numFmt w:val="decimal"/>
      <w:pStyle w:val="Privitak"/>
      <w:lvlText w:val="%1."/>
      <w:lvlJc w:val="left"/>
      <w:pPr>
        <w:tabs>
          <w:tab w:val="num" w:pos="1559"/>
        </w:tabs>
        <w:ind w:left="1559" w:hanging="425"/>
      </w:pPr>
    </w:lvl>
  </w:abstractNum>
  <w:abstractNum w:abstractNumId="4" w15:restartNumberingAfterBreak="0">
    <w:nsid w:val="1A1E151D"/>
    <w:multiLevelType w:val="hybridMultilevel"/>
    <w:tmpl w:val="A426CE80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1183F"/>
    <w:multiLevelType w:val="hybridMultilevel"/>
    <w:tmpl w:val="8F1227A6"/>
    <w:lvl w:ilvl="0" w:tplc="89D06FBA">
      <w:start w:val="1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014A83"/>
    <w:multiLevelType w:val="hybridMultilevel"/>
    <w:tmpl w:val="EDF69CC6"/>
    <w:lvl w:ilvl="0" w:tplc="62D4B5D2">
      <w:numFmt w:val="bullet"/>
      <w:lvlText w:val="-"/>
      <w:lvlJc w:val="left"/>
      <w:pPr>
        <w:ind w:left="85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256B379C"/>
    <w:multiLevelType w:val="hybridMultilevel"/>
    <w:tmpl w:val="14240F42"/>
    <w:lvl w:ilvl="0" w:tplc="80581EC6"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5A200C3"/>
    <w:multiLevelType w:val="singleLevel"/>
    <w:tmpl w:val="6C78B144"/>
    <w:lvl w:ilvl="0">
      <w:numFmt w:val="bullet"/>
      <w:pStyle w:val="Dostaviti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9" w15:restartNumberingAfterBreak="0">
    <w:nsid w:val="36A0443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7434780"/>
    <w:multiLevelType w:val="singleLevel"/>
    <w:tmpl w:val="D8CE0F5A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1" w15:restartNumberingAfterBreak="0">
    <w:nsid w:val="3DDF5876"/>
    <w:multiLevelType w:val="hybridMultilevel"/>
    <w:tmpl w:val="76CCD9E2"/>
    <w:lvl w:ilvl="0" w:tplc="BEF6945E">
      <w:numFmt w:val="bullet"/>
      <w:lvlText w:val="-"/>
      <w:lvlJc w:val="left"/>
      <w:pPr>
        <w:ind w:left="94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2" w15:restartNumberingAfterBreak="0">
    <w:nsid w:val="3FDE5F9A"/>
    <w:multiLevelType w:val="hybridMultilevel"/>
    <w:tmpl w:val="893E9A10"/>
    <w:lvl w:ilvl="0" w:tplc="7A84A410">
      <w:numFmt w:val="bullet"/>
      <w:lvlText w:val="-"/>
      <w:lvlJc w:val="left"/>
      <w:pPr>
        <w:ind w:left="99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497F5B16"/>
    <w:multiLevelType w:val="singleLevel"/>
    <w:tmpl w:val="134A7906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4" w15:restartNumberingAfterBreak="0">
    <w:nsid w:val="4ACC4653"/>
    <w:multiLevelType w:val="hybridMultilevel"/>
    <w:tmpl w:val="0EB21F58"/>
    <w:lvl w:ilvl="0" w:tplc="F72E28F8">
      <w:start w:val="10"/>
      <w:numFmt w:val="bullet"/>
      <w:lvlText w:val="-"/>
      <w:lvlJc w:val="left"/>
      <w:pPr>
        <w:ind w:left="16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5" w15:restartNumberingAfterBreak="0">
    <w:nsid w:val="5531137E"/>
    <w:multiLevelType w:val="hybridMultilevel"/>
    <w:tmpl w:val="D2300076"/>
    <w:lvl w:ilvl="0" w:tplc="A4E46BB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248F1"/>
    <w:multiLevelType w:val="hybridMultilevel"/>
    <w:tmpl w:val="1C4E5048"/>
    <w:lvl w:ilvl="0" w:tplc="43D25D42">
      <w:numFmt w:val="bullet"/>
      <w:lvlText w:val="-"/>
      <w:lvlJc w:val="left"/>
      <w:pPr>
        <w:ind w:left="103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 w15:restartNumberingAfterBreak="0">
    <w:nsid w:val="5ED846C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50F2DD4"/>
    <w:multiLevelType w:val="hybridMultilevel"/>
    <w:tmpl w:val="5FBC17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40189"/>
    <w:multiLevelType w:val="hybridMultilevel"/>
    <w:tmpl w:val="8FF05A00"/>
    <w:lvl w:ilvl="0" w:tplc="3FA87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EB0DBF"/>
    <w:multiLevelType w:val="hybridMultilevel"/>
    <w:tmpl w:val="7A8CC22A"/>
    <w:lvl w:ilvl="0" w:tplc="322E55A8">
      <w:numFmt w:val="bullet"/>
      <w:lvlText w:val="-"/>
      <w:lvlJc w:val="left"/>
      <w:pPr>
        <w:ind w:left="99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6C1B22A0"/>
    <w:multiLevelType w:val="singleLevel"/>
    <w:tmpl w:val="9098BFFA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2" w15:restartNumberingAfterBreak="0">
    <w:nsid w:val="7D06298C"/>
    <w:multiLevelType w:val="hybridMultilevel"/>
    <w:tmpl w:val="6826EC84"/>
    <w:lvl w:ilvl="0" w:tplc="1D50D8D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696158">
    <w:abstractNumId w:val="0"/>
  </w:num>
  <w:num w:numId="2" w16cid:durableId="589244139">
    <w:abstractNumId w:val="9"/>
  </w:num>
  <w:num w:numId="3" w16cid:durableId="365302149">
    <w:abstractNumId w:val="17"/>
  </w:num>
  <w:num w:numId="4" w16cid:durableId="1663045055">
    <w:abstractNumId w:val="3"/>
  </w:num>
  <w:num w:numId="5" w16cid:durableId="551238080">
    <w:abstractNumId w:val="3"/>
  </w:num>
  <w:num w:numId="6" w16cid:durableId="1905144015">
    <w:abstractNumId w:val="13"/>
  </w:num>
  <w:num w:numId="7" w16cid:durableId="113865807">
    <w:abstractNumId w:val="3"/>
  </w:num>
  <w:num w:numId="8" w16cid:durableId="150022153">
    <w:abstractNumId w:val="3"/>
    <w:lvlOverride w:ilvl="0">
      <w:startOverride w:val="1"/>
    </w:lvlOverride>
  </w:num>
  <w:num w:numId="9" w16cid:durableId="1881437739">
    <w:abstractNumId w:val="3"/>
    <w:lvlOverride w:ilvl="0">
      <w:startOverride w:val="1"/>
    </w:lvlOverride>
  </w:num>
  <w:num w:numId="10" w16cid:durableId="1006902862">
    <w:abstractNumId w:val="3"/>
    <w:lvlOverride w:ilvl="0">
      <w:startOverride w:val="1"/>
    </w:lvlOverride>
  </w:num>
  <w:num w:numId="11" w16cid:durableId="231695038">
    <w:abstractNumId w:val="21"/>
  </w:num>
  <w:num w:numId="12" w16cid:durableId="926231482">
    <w:abstractNumId w:val="10"/>
  </w:num>
  <w:num w:numId="13" w16cid:durableId="1309825646">
    <w:abstractNumId w:val="3"/>
    <w:lvlOverride w:ilvl="0">
      <w:startOverride w:val="1"/>
    </w:lvlOverride>
  </w:num>
  <w:num w:numId="14" w16cid:durableId="1196894205">
    <w:abstractNumId w:val="8"/>
  </w:num>
  <w:num w:numId="15" w16cid:durableId="1338269519">
    <w:abstractNumId w:val="19"/>
  </w:num>
  <w:num w:numId="16" w16cid:durableId="1370451846">
    <w:abstractNumId w:val="22"/>
  </w:num>
  <w:num w:numId="17" w16cid:durableId="1235819101">
    <w:abstractNumId w:val="4"/>
  </w:num>
  <w:num w:numId="18" w16cid:durableId="1005010809">
    <w:abstractNumId w:val="15"/>
  </w:num>
  <w:num w:numId="19" w16cid:durableId="1665937608">
    <w:abstractNumId w:val="14"/>
  </w:num>
  <w:num w:numId="20" w16cid:durableId="354842354">
    <w:abstractNumId w:val="5"/>
  </w:num>
  <w:num w:numId="21" w16cid:durableId="226957088">
    <w:abstractNumId w:val="7"/>
  </w:num>
  <w:num w:numId="22" w16cid:durableId="143814793">
    <w:abstractNumId w:val="12"/>
  </w:num>
  <w:num w:numId="23" w16cid:durableId="8486847">
    <w:abstractNumId w:val="16"/>
  </w:num>
  <w:num w:numId="24" w16cid:durableId="1269311683">
    <w:abstractNumId w:val="1"/>
  </w:num>
  <w:num w:numId="25" w16cid:durableId="393622448">
    <w:abstractNumId w:val="6"/>
  </w:num>
  <w:num w:numId="26" w16cid:durableId="1543907071">
    <w:abstractNumId w:val="20"/>
  </w:num>
  <w:num w:numId="27" w16cid:durableId="1001933278">
    <w:abstractNumId w:val="11"/>
  </w:num>
  <w:num w:numId="28" w16cid:durableId="290671363">
    <w:abstractNumId w:val="18"/>
  </w:num>
  <w:num w:numId="29" w16cid:durableId="284118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3E"/>
    <w:rsid w:val="00003118"/>
    <w:rsid w:val="00012189"/>
    <w:rsid w:val="000149E9"/>
    <w:rsid w:val="000166C4"/>
    <w:rsid w:val="000174FF"/>
    <w:rsid w:val="0001763E"/>
    <w:rsid w:val="00021D7E"/>
    <w:rsid w:val="00022DEA"/>
    <w:rsid w:val="00024556"/>
    <w:rsid w:val="00027055"/>
    <w:rsid w:val="000274B0"/>
    <w:rsid w:val="0003048C"/>
    <w:rsid w:val="00030BF8"/>
    <w:rsid w:val="00030EB6"/>
    <w:rsid w:val="000336D2"/>
    <w:rsid w:val="00034544"/>
    <w:rsid w:val="000379B8"/>
    <w:rsid w:val="000403C3"/>
    <w:rsid w:val="00040C39"/>
    <w:rsid w:val="0005787C"/>
    <w:rsid w:val="000640EA"/>
    <w:rsid w:val="0007534D"/>
    <w:rsid w:val="00075BE6"/>
    <w:rsid w:val="00077B2A"/>
    <w:rsid w:val="00082DA2"/>
    <w:rsid w:val="00085DEF"/>
    <w:rsid w:val="0009352C"/>
    <w:rsid w:val="0009498F"/>
    <w:rsid w:val="0009541F"/>
    <w:rsid w:val="00097C48"/>
    <w:rsid w:val="00097FCC"/>
    <w:rsid w:val="000A79DB"/>
    <w:rsid w:val="000B12AC"/>
    <w:rsid w:val="000B165C"/>
    <w:rsid w:val="000B2B0B"/>
    <w:rsid w:val="000B2BAB"/>
    <w:rsid w:val="000B74BD"/>
    <w:rsid w:val="000B79EB"/>
    <w:rsid w:val="000C313F"/>
    <w:rsid w:val="000C391D"/>
    <w:rsid w:val="000C7C46"/>
    <w:rsid w:val="000D18BE"/>
    <w:rsid w:val="000E71B0"/>
    <w:rsid w:val="000E79ED"/>
    <w:rsid w:val="000E7E98"/>
    <w:rsid w:val="000F0FA8"/>
    <w:rsid w:val="000F13B6"/>
    <w:rsid w:val="000F3B38"/>
    <w:rsid w:val="000F5302"/>
    <w:rsid w:val="001019D4"/>
    <w:rsid w:val="00103435"/>
    <w:rsid w:val="00103489"/>
    <w:rsid w:val="00111498"/>
    <w:rsid w:val="00121CA6"/>
    <w:rsid w:val="00126936"/>
    <w:rsid w:val="00134B13"/>
    <w:rsid w:val="00135F10"/>
    <w:rsid w:val="00136854"/>
    <w:rsid w:val="00146E37"/>
    <w:rsid w:val="001512B2"/>
    <w:rsid w:val="00161929"/>
    <w:rsid w:val="001649F9"/>
    <w:rsid w:val="00166B99"/>
    <w:rsid w:val="00167673"/>
    <w:rsid w:val="00167A0B"/>
    <w:rsid w:val="00170C6E"/>
    <w:rsid w:val="0017592B"/>
    <w:rsid w:val="001761F2"/>
    <w:rsid w:val="0018365A"/>
    <w:rsid w:val="00183707"/>
    <w:rsid w:val="001849D7"/>
    <w:rsid w:val="001904BC"/>
    <w:rsid w:val="00193D7D"/>
    <w:rsid w:val="0019507C"/>
    <w:rsid w:val="00195238"/>
    <w:rsid w:val="00196E40"/>
    <w:rsid w:val="001A0571"/>
    <w:rsid w:val="001B12C3"/>
    <w:rsid w:val="001B51BF"/>
    <w:rsid w:val="001B6BF4"/>
    <w:rsid w:val="001C0B46"/>
    <w:rsid w:val="001C21C4"/>
    <w:rsid w:val="001C5AAE"/>
    <w:rsid w:val="001C6BF6"/>
    <w:rsid w:val="001D021D"/>
    <w:rsid w:val="001D20D7"/>
    <w:rsid w:val="001D237F"/>
    <w:rsid w:val="001D3C9A"/>
    <w:rsid w:val="001D62C6"/>
    <w:rsid w:val="001E1B6A"/>
    <w:rsid w:val="001E1BCF"/>
    <w:rsid w:val="001E2A40"/>
    <w:rsid w:val="001E4E2A"/>
    <w:rsid w:val="001F0325"/>
    <w:rsid w:val="001F1EDF"/>
    <w:rsid w:val="00200947"/>
    <w:rsid w:val="00202CA2"/>
    <w:rsid w:val="00206DBA"/>
    <w:rsid w:val="00207A5D"/>
    <w:rsid w:val="0021061B"/>
    <w:rsid w:val="00211D76"/>
    <w:rsid w:val="002144BD"/>
    <w:rsid w:val="002151E2"/>
    <w:rsid w:val="00217F5D"/>
    <w:rsid w:val="002236DF"/>
    <w:rsid w:val="00226769"/>
    <w:rsid w:val="00230B5A"/>
    <w:rsid w:val="00232CE4"/>
    <w:rsid w:val="00233ACB"/>
    <w:rsid w:val="00233F21"/>
    <w:rsid w:val="00235CEA"/>
    <w:rsid w:val="00242945"/>
    <w:rsid w:val="00245F59"/>
    <w:rsid w:val="002503B9"/>
    <w:rsid w:val="00250E2D"/>
    <w:rsid w:val="00251285"/>
    <w:rsid w:val="00255C6B"/>
    <w:rsid w:val="0025600F"/>
    <w:rsid w:val="00256277"/>
    <w:rsid w:val="00261EA6"/>
    <w:rsid w:val="00264268"/>
    <w:rsid w:val="002733DC"/>
    <w:rsid w:val="00277AD0"/>
    <w:rsid w:val="00293099"/>
    <w:rsid w:val="00293D2A"/>
    <w:rsid w:val="0029479D"/>
    <w:rsid w:val="002948A8"/>
    <w:rsid w:val="00294CAE"/>
    <w:rsid w:val="002B08EA"/>
    <w:rsid w:val="002B13AA"/>
    <w:rsid w:val="002B2DAE"/>
    <w:rsid w:val="002C25C8"/>
    <w:rsid w:val="002C4517"/>
    <w:rsid w:val="002C46E0"/>
    <w:rsid w:val="002C6B82"/>
    <w:rsid w:val="002C7DA3"/>
    <w:rsid w:val="002D0BB8"/>
    <w:rsid w:val="002D1477"/>
    <w:rsid w:val="002D22AA"/>
    <w:rsid w:val="002D5006"/>
    <w:rsid w:val="002E0AB8"/>
    <w:rsid w:val="002E1518"/>
    <w:rsid w:val="002E21AE"/>
    <w:rsid w:val="002E4C6F"/>
    <w:rsid w:val="002F6479"/>
    <w:rsid w:val="00302568"/>
    <w:rsid w:val="00315E5B"/>
    <w:rsid w:val="003305BD"/>
    <w:rsid w:val="0033158B"/>
    <w:rsid w:val="0034685F"/>
    <w:rsid w:val="003521AB"/>
    <w:rsid w:val="003543B0"/>
    <w:rsid w:val="00360AB9"/>
    <w:rsid w:val="003628FF"/>
    <w:rsid w:val="00362995"/>
    <w:rsid w:val="003631C2"/>
    <w:rsid w:val="0036613C"/>
    <w:rsid w:val="003704B9"/>
    <w:rsid w:val="00371650"/>
    <w:rsid w:val="00375DFE"/>
    <w:rsid w:val="003811F4"/>
    <w:rsid w:val="00382DBF"/>
    <w:rsid w:val="00384DB2"/>
    <w:rsid w:val="00386FF2"/>
    <w:rsid w:val="00387E96"/>
    <w:rsid w:val="00393143"/>
    <w:rsid w:val="00395F4D"/>
    <w:rsid w:val="003A0ADB"/>
    <w:rsid w:val="003A1414"/>
    <w:rsid w:val="003B2473"/>
    <w:rsid w:val="003B54A7"/>
    <w:rsid w:val="003D06ED"/>
    <w:rsid w:val="003D0C2E"/>
    <w:rsid w:val="003D3A94"/>
    <w:rsid w:val="003D3AE2"/>
    <w:rsid w:val="003D633B"/>
    <w:rsid w:val="003D6F93"/>
    <w:rsid w:val="003F2769"/>
    <w:rsid w:val="003F4E23"/>
    <w:rsid w:val="003F61C2"/>
    <w:rsid w:val="00404DE8"/>
    <w:rsid w:val="00407847"/>
    <w:rsid w:val="00417C13"/>
    <w:rsid w:val="00426139"/>
    <w:rsid w:val="00430230"/>
    <w:rsid w:val="004404B9"/>
    <w:rsid w:val="004411EB"/>
    <w:rsid w:val="004456E4"/>
    <w:rsid w:val="00456CEC"/>
    <w:rsid w:val="00460017"/>
    <w:rsid w:val="00463375"/>
    <w:rsid w:val="0046771C"/>
    <w:rsid w:val="0047064B"/>
    <w:rsid w:val="00471989"/>
    <w:rsid w:val="004727F9"/>
    <w:rsid w:val="00477DFA"/>
    <w:rsid w:val="0048418C"/>
    <w:rsid w:val="004905F8"/>
    <w:rsid w:val="00491291"/>
    <w:rsid w:val="004A4A8C"/>
    <w:rsid w:val="004B1EA0"/>
    <w:rsid w:val="004B2FCF"/>
    <w:rsid w:val="004C2A11"/>
    <w:rsid w:val="004C46B3"/>
    <w:rsid w:val="004D3620"/>
    <w:rsid w:val="004D3627"/>
    <w:rsid w:val="004D4DAE"/>
    <w:rsid w:val="004D50CA"/>
    <w:rsid w:val="004E5C41"/>
    <w:rsid w:val="004F5EF4"/>
    <w:rsid w:val="004F5F8C"/>
    <w:rsid w:val="004F66BE"/>
    <w:rsid w:val="004F734D"/>
    <w:rsid w:val="00500DA2"/>
    <w:rsid w:val="00503C0A"/>
    <w:rsid w:val="00505E62"/>
    <w:rsid w:val="00507360"/>
    <w:rsid w:val="005146FB"/>
    <w:rsid w:val="00527BB1"/>
    <w:rsid w:val="005335B8"/>
    <w:rsid w:val="00536F4E"/>
    <w:rsid w:val="00540E8B"/>
    <w:rsid w:val="00541825"/>
    <w:rsid w:val="00543057"/>
    <w:rsid w:val="00543D22"/>
    <w:rsid w:val="00545777"/>
    <w:rsid w:val="00545E77"/>
    <w:rsid w:val="00557675"/>
    <w:rsid w:val="00563D1B"/>
    <w:rsid w:val="00570408"/>
    <w:rsid w:val="00571464"/>
    <w:rsid w:val="00572453"/>
    <w:rsid w:val="00573BA7"/>
    <w:rsid w:val="00573FA2"/>
    <w:rsid w:val="00575BE7"/>
    <w:rsid w:val="00577516"/>
    <w:rsid w:val="0058522C"/>
    <w:rsid w:val="0058729E"/>
    <w:rsid w:val="00593FD1"/>
    <w:rsid w:val="0059513C"/>
    <w:rsid w:val="00595567"/>
    <w:rsid w:val="005A0E12"/>
    <w:rsid w:val="005A3999"/>
    <w:rsid w:val="005A6C52"/>
    <w:rsid w:val="005A7531"/>
    <w:rsid w:val="005B1B34"/>
    <w:rsid w:val="005B2165"/>
    <w:rsid w:val="005B2D8C"/>
    <w:rsid w:val="005B454D"/>
    <w:rsid w:val="005B557D"/>
    <w:rsid w:val="005C1084"/>
    <w:rsid w:val="005C4720"/>
    <w:rsid w:val="005C62A8"/>
    <w:rsid w:val="005D200B"/>
    <w:rsid w:val="005D3EA1"/>
    <w:rsid w:val="005D56D4"/>
    <w:rsid w:val="005E3A49"/>
    <w:rsid w:val="005E6259"/>
    <w:rsid w:val="005F248E"/>
    <w:rsid w:val="005F3D74"/>
    <w:rsid w:val="005F4EF4"/>
    <w:rsid w:val="006007A8"/>
    <w:rsid w:val="00611C20"/>
    <w:rsid w:val="006202D9"/>
    <w:rsid w:val="006262AE"/>
    <w:rsid w:val="00645258"/>
    <w:rsid w:val="00646078"/>
    <w:rsid w:val="006502A4"/>
    <w:rsid w:val="0065336D"/>
    <w:rsid w:val="006558FD"/>
    <w:rsid w:val="00656806"/>
    <w:rsid w:val="006570FE"/>
    <w:rsid w:val="0066492A"/>
    <w:rsid w:val="00664A82"/>
    <w:rsid w:val="00670F6D"/>
    <w:rsid w:val="00672834"/>
    <w:rsid w:val="0067356A"/>
    <w:rsid w:val="00674088"/>
    <w:rsid w:val="00676575"/>
    <w:rsid w:val="00682C39"/>
    <w:rsid w:val="006932DE"/>
    <w:rsid w:val="00693610"/>
    <w:rsid w:val="00693C60"/>
    <w:rsid w:val="006B00D0"/>
    <w:rsid w:val="006B1A7C"/>
    <w:rsid w:val="006B395A"/>
    <w:rsid w:val="006B543B"/>
    <w:rsid w:val="006B5F36"/>
    <w:rsid w:val="006B77CB"/>
    <w:rsid w:val="006C678E"/>
    <w:rsid w:val="006D32D6"/>
    <w:rsid w:val="006D4721"/>
    <w:rsid w:val="006D4B13"/>
    <w:rsid w:val="006D4DAF"/>
    <w:rsid w:val="006E1677"/>
    <w:rsid w:val="006E2EF2"/>
    <w:rsid w:val="006E3930"/>
    <w:rsid w:val="006E3FEC"/>
    <w:rsid w:val="006E4852"/>
    <w:rsid w:val="006E4A3A"/>
    <w:rsid w:val="006E4AF0"/>
    <w:rsid w:val="006E6742"/>
    <w:rsid w:val="006F084E"/>
    <w:rsid w:val="006F2FB8"/>
    <w:rsid w:val="006F3BD4"/>
    <w:rsid w:val="006F3E1F"/>
    <w:rsid w:val="006F47F9"/>
    <w:rsid w:val="006F5FA8"/>
    <w:rsid w:val="0070729D"/>
    <w:rsid w:val="00710324"/>
    <w:rsid w:val="00712A09"/>
    <w:rsid w:val="00715B50"/>
    <w:rsid w:val="007207E1"/>
    <w:rsid w:val="007213C6"/>
    <w:rsid w:val="0072472C"/>
    <w:rsid w:val="00724771"/>
    <w:rsid w:val="00724C9F"/>
    <w:rsid w:val="00727E57"/>
    <w:rsid w:val="00733036"/>
    <w:rsid w:val="0074275C"/>
    <w:rsid w:val="007436AB"/>
    <w:rsid w:val="00745378"/>
    <w:rsid w:val="00745B0E"/>
    <w:rsid w:val="00747F67"/>
    <w:rsid w:val="00750026"/>
    <w:rsid w:val="00751C5B"/>
    <w:rsid w:val="007562D9"/>
    <w:rsid w:val="00766B41"/>
    <w:rsid w:val="00772BF9"/>
    <w:rsid w:val="00772E4B"/>
    <w:rsid w:val="00774C9C"/>
    <w:rsid w:val="00777179"/>
    <w:rsid w:val="00781ADC"/>
    <w:rsid w:val="00782532"/>
    <w:rsid w:val="00783F25"/>
    <w:rsid w:val="00784F86"/>
    <w:rsid w:val="0079021C"/>
    <w:rsid w:val="00790EE0"/>
    <w:rsid w:val="00792058"/>
    <w:rsid w:val="0079527F"/>
    <w:rsid w:val="007A3407"/>
    <w:rsid w:val="007A365A"/>
    <w:rsid w:val="007A3977"/>
    <w:rsid w:val="007B09F9"/>
    <w:rsid w:val="007B0CF9"/>
    <w:rsid w:val="007B62EC"/>
    <w:rsid w:val="007B6C95"/>
    <w:rsid w:val="007C60A4"/>
    <w:rsid w:val="007C6473"/>
    <w:rsid w:val="007D69AF"/>
    <w:rsid w:val="007F3B99"/>
    <w:rsid w:val="007F54F4"/>
    <w:rsid w:val="007F6E7D"/>
    <w:rsid w:val="0080270D"/>
    <w:rsid w:val="00805D0E"/>
    <w:rsid w:val="00807028"/>
    <w:rsid w:val="0080766E"/>
    <w:rsid w:val="00811830"/>
    <w:rsid w:val="00812D8E"/>
    <w:rsid w:val="00830346"/>
    <w:rsid w:val="00846DB7"/>
    <w:rsid w:val="00850A1F"/>
    <w:rsid w:val="00851321"/>
    <w:rsid w:val="00853DFD"/>
    <w:rsid w:val="00854945"/>
    <w:rsid w:val="00856A97"/>
    <w:rsid w:val="008626CC"/>
    <w:rsid w:val="0086345D"/>
    <w:rsid w:val="00870EE5"/>
    <w:rsid w:val="0088211E"/>
    <w:rsid w:val="00885EAF"/>
    <w:rsid w:val="00887579"/>
    <w:rsid w:val="00890AD1"/>
    <w:rsid w:val="00894CF1"/>
    <w:rsid w:val="00896713"/>
    <w:rsid w:val="008A0C92"/>
    <w:rsid w:val="008A3F6C"/>
    <w:rsid w:val="008A457A"/>
    <w:rsid w:val="008B3614"/>
    <w:rsid w:val="008B5FDC"/>
    <w:rsid w:val="008C2149"/>
    <w:rsid w:val="008C6384"/>
    <w:rsid w:val="008D32DD"/>
    <w:rsid w:val="008D5B8E"/>
    <w:rsid w:val="008D685A"/>
    <w:rsid w:val="008D6EA6"/>
    <w:rsid w:val="008D710E"/>
    <w:rsid w:val="008D7431"/>
    <w:rsid w:val="008E2886"/>
    <w:rsid w:val="008E3646"/>
    <w:rsid w:val="008E370D"/>
    <w:rsid w:val="008E682D"/>
    <w:rsid w:val="00903D60"/>
    <w:rsid w:val="00904629"/>
    <w:rsid w:val="00905E0C"/>
    <w:rsid w:val="0090780B"/>
    <w:rsid w:val="009110CE"/>
    <w:rsid w:val="00916FAC"/>
    <w:rsid w:val="00920CC8"/>
    <w:rsid w:val="0092132A"/>
    <w:rsid w:val="00922418"/>
    <w:rsid w:val="00923662"/>
    <w:rsid w:val="00925C11"/>
    <w:rsid w:val="00932700"/>
    <w:rsid w:val="00932CF2"/>
    <w:rsid w:val="00933FBC"/>
    <w:rsid w:val="00937CB7"/>
    <w:rsid w:val="0095183F"/>
    <w:rsid w:val="00953D79"/>
    <w:rsid w:val="00961AE8"/>
    <w:rsid w:val="00974F46"/>
    <w:rsid w:val="009850F9"/>
    <w:rsid w:val="00987082"/>
    <w:rsid w:val="00987F43"/>
    <w:rsid w:val="009971F9"/>
    <w:rsid w:val="009B0B63"/>
    <w:rsid w:val="009B358E"/>
    <w:rsid w:val="009C1C17"/>
    <w:rsid w:val="009C3E8C"/>
    <w:rsid w:val="009D0BA0"/>
    <w:rsid w:val="009D14A3"/>
    <w:rsid w:val="009E14B3"/>
    <w:rsid w:val="009E5F7F"/>
    <w:rsid w:val="009F1934"/>
    <w:rsid w:val="009F694A"/>
    <w:rsid w:val="009F7FD8"/>
    <w:rsid w:val="00A01658"/>
    <w:rsid w:val="00A01C77"/>
    <w:rsid w:val="00A04CF7"/>
    <w:rsid w:val="00A04F25"/>
    <w:rsid w:val="00A06E60"/>
    <w:rsid w:val="00A1294C"/>
    <w:rsid w:val="00A13AF4"/>
    <w:rsid w:val="00A1584D"/>
    <w:rsid w:val="00A160DC"/>
    <w:rsid w:val="00A20EC5"/>
    <w:rsid w:val="00A31FF8"/>
    <w:rsid w:val="00A373F8"/>
    <w:rsid w:val="00A37797"/>
    <w:rsid w:val="00A410B4"/>
    <w:rsid w:val="00A47C08"/>
    <w:rsid w:val="00A50485"/>
    <w:rsid w:val="00A51F04"/>
    <w:rsid w:val="00A52672"/>
    <w:rsid w:val="00A5625B"/>
    <w:rsid w:val="00A63484"/>
    <w:rsid w:val="00A76524"/>
    <w:rsid w:val="00A82B37"/>
    <w:rsid w:val="00A82CE3"/>
    <w:rsid w:val="00A8330E"/>
    <w:rsid w:val="00A85883"/>
    <w:rsid w:val="00A916B6"/>
    <w:rsid w:val="00A96CCF"/>
    <w:rsid w:val="00AA0E69"/>
    <w:rsid w:val="00AA269A"/>
    <w:rsid w:val="00AA5884"/>
    <w:rsid w:val="00AB0884"/>
    <w:rsid w:val="00AB598A"/>
    <w:rsid w:val="00AC2A45"/>
    <w:rsid w:val="00AC2D94"/>
    <w:rsid w:val="00AC2F3E"/>
    <w:rsid w:val="00AC6D02"/>
    <w:rsid w:val="00AC7BBB"/>
    <w:rsid w:val="00AD34E6"/>
    <w:rsid w:val="00AE0D64"/>
    <w:rsid w:val="00AE2511"/>
    <w:rsid w:val="00AE45EE"/>
    <w:rsid w:val="00AF4E9C"/>
    <w:rsid w:val="00AF796F"/>
    <w:rsid w:val="00B0168E"/>
    <w:rsid w:val="00B031B9"/>
    <w:rsid w:val="00B0334B"/>
    <w:rsid w:val="00B04D3D"/>
    <w:rsid w:val="00B05871"/>
    <w:rsid w:val="00B064BB"/>
    <w:rsid w:val="00B10711"/>
    <w:rsid w:val="00B1226E"/>
    <w:rsid w:val="00B13290"/>
    <w:rsid w:val="00B16587"/>
    <w:rsid w:val="00B2254B"/>
    <w:rsid w:val="00B27D8C"/>
    <w:rsid w:val="00B311AA"/>
    <w:rsid w:val="00B34972"/>
    <w:rsid w:val="00B35A4B"/>
    <w:rsid w:val="00B4010B"/>
    <w:rsid w:val="00B46836"/>
    <w:rsid w:val="00B474B0"/>
    <w:rsid w:val="00B54465"/>
    <w:rsid w:val="00B57F6C"/>
    <w:rsid w:val="00B64E9F"/>
    <w:rsid w:val="00B7022F"/>
    <w:rsid w:val="00B70F9D"/>
    <w:rsid w:val="00B76E33"/>
    <w:rsid w:val="00B81B0D"/>
    <w:rsid w:val="00B8524F"/>
    <w:rsid w:val="00B93CB9"/>
    <w:rsid w:val="00B95140"/>
    <w:rsid w:val="00BA130A"/>
    <w:rsid w:val="00BA378B"/>
    <w:rsid w:val="00BA4C61"/>
    <w:rsid w:val="00BA5A99"/>
    <w:rsid w:val="00BA7E35"/>
    <w:rsid w:val="00BB307A"/>
    <w:rsid w:val="00BC0F82"/>
    <w:rsid w:val="00BC18DC"/>
    <w:rsid w:val="00BC347C"/>
    <w:rsid w:val="00BC6436"/>
    <w:rsid w:val="00BC6D33"/>
    <w:rsid w:val="00BD63D4"/>
    <w:rsid w:val="00BD6903"/>
    <w:rsid w:val="00BE2A3C"/>
    <w:rsid w:val="00BE643E"/>
    <w:rsid w:val="00BE6F92"/>
    <w:rsid w:val="00BF19CF"/>
    <w:rsid w:val="00BF1A00"/>
    <w:rsid w:val="00BF275F"/>
    <w:rsid w:val="00BF29DB"/>
    <w:rsid w:val="00BF5642"/>
    <w:rsid w:val="00C03D8D"/>
    <w:rsid w:val="00C042F5"/>
    <w:rsid w:val="00C13083"/>
    <w:rsid w:val="00C1322D"/>
    <w:rsid w:val="00C13E53"/>
    <w:rsid w:val="00C13F44"/>
    <w:rsid w:val="00C2347E"/>
    <w:rsid w:val="00C23844"/>
    <w:rsid w:val="00C23DE7"/>
    <w:rsid w:val="00C255D5"/>
    <w:rsid w:val="00C2594B"/>
    <w:rsid w:val="00C3364F"/>
    <w:rsid w:val="00C33906"/>
    <w:rsid w:val="00C37E39"/>
    <w:rsid w:val="00C43F67"/>
    <w:rsid w:val="00C46A75"/>
    <w:rsid w:val="00C5079D"/>
    <w:rsid w:val="00C50C2F"/>
    <w:rsid w:val="00C511CB"/>
    <w:rsid w:val="00C544F5"/>
    <w:rsid w:val="00C55D58"/>
    <w:rsid w:val="00C61828"/>
    <w:rsid w:val="00C6324E"/>
    <w:rsid w:val="00C7144E"/>
    <w:rsid w:val="00C74405"/>
    <w:rsid w:val="00C74639"/>
    <w:rsid w:val="00C7608D"/>
    <w:rsid w:val="00C820B8"/>
    <w:rsid w:val="00C87A35"/>
    <w:rsid w:val="00C87E62"/>
    <w:rsid w:val="00C9098C"/>
    <w:rsid w:val="00C944DF"/>
    <w:rsid w:val="00CA0083"/>
    <w:rsid w:val="00CA5141"/>
    <w:rsid w:val="00CA6526"/>
    <w:rsid w:val="00CA77B2"/>
    <w:rsid w:val="00CA7E36"/>
    <w:rsid w:val="00CB5F30"/>
    <w:rsid w:val="00CB63D4"/>
    <w:rsid w:val="00CB63D5"/>
    <w:rsid w:val="00CC18E0"/>
    <w:rsid w:val="00CC2F2B"/>
    <w:rsid w:val="00CC6360"/>
    <w:rsid w:val="00CD28DC"/>
    <w:rsid w:val="00CD2A5D"/>
    <w:rsid w:val="00CD32CE"/>
    <w:rsid w:val="00CD4CED"/>
    <w:rsid w:val="00CD6D5A"/>
    <w:rsid w:val="00CE0BC2"/>
    <w:rsid w:val="00CE569B"/>
    <w:rsid w:val="00CE6671"/>
    <w:rsid w:val="00CE7605"/>
    <w:rsid w:val="00CF6B3D"/>
    <w:rsid w:val="00D0768C"/>
    <w:rsid w:val="00D110A5"/>
    <w:rsid w:val="00D13425"/>
    <w:rsid w:val="00D143E6"/>
    <w:rsid w:val="00D3150D"/>
    <w:rsid w:val="00D327DF"/>
    <w:rsid w:val="00D368E7"/>
    <w:rsid w:val="00D40226"/>
    <w:rsid w:val="00D418F5"/>
    <w:rsid w:val="00D41F74"/>
    <w:rsid w:val="00D4428C"/>
    <w:rsid w:val="00D44E04"/>
    <w:rsid w:val="00D44F30"/>
    <w:rsid w:val="00D51AFA"/>
    <w:rsid w:val="00D56415"/>
    <w:rsid w:val="00D61A0A"/>
    <w:rsid w:val="00D62A65"/>
    <w:rsid w:val="00D62A69"/>
    <w:rsid w:val="00D65619"/>
    <w:rsid w:val="00D672D3"/>
    <w:rsid w:val="00D70114"/>
    <w:rsid w:val="00D75466"/>
    <w:rsid w:val="00D90E29"/>
    <w:rsid w:val="00D97E9B"/>
    <w:rsid w:val="00DA0C25"/>
    <w:rsid w:val="00DA725D"/>
    <w:rsid w:val="00DB028A"/>
    <w:rsid w:val="00DB03D8"/>
    <w:rsid w:val="00DB1167"/>
    <w:rsid w:val="00DB3424"/>
    <w:rsid w:val="00DB676D"/>
    <w:rsid w:val="00DB7EF8"/>
    <w:rsid w:val="00DC0DEB"/>
    <w:rsid w:val="00DC1981"/>
    <w:rsid w:val="00DC3235"/>
    <w:rsid w:val="00DC4558"/>
    <w:rsid w:val="00DC4F82"/>
    <w:rsid w:val="00DD2EF9"/>
    <w:rsid w:val="00DD303F"/>
    <w:rsid w:val="00DE0A8C"/>
    <w:rsid w:val="00DF0A36"/>
    <w:rsid w:val="00DF1172"/>
    <w:rsid w:val="00DF4F36"/>
    <w:rsid w:val="00DF674C"/>
    <w:rsid w:val="00E12157"/>
    <w:rsid w:val="00E12559"/>
    <w:rsid w:val="00E13168"/>
    <w:rsid w:val="00E14D44"/>
    <w:rsid w:val="00E156D9"/>
    <w:rsid w:val="00E17AFD"/>
    <w:rsid w:val="00E22AF1"/>
    <w:rsid w:val="00E23326"/>
    <w:rsid w:val="00E301CB"/>
    <w:rsid w:val="00E305AC"/>
    <w:rsid w:val="00E31ADF"/>
    <w:rsid w:val="00E347CC"/>
    <w:rsid w:val="00E35EE4"/>
    <w:rsid w:val="00E42BD0"/>
    <w:rsid w:val="00E448E5"/>
    <w:rsid w:val="00E452FA"/>
    <w:rsid w:val="00E55064"/>
    <w:rsid w:val="00E565BC"/>
    <w:rsid w:val="00E60441"/>
    <w:rsid w:val="00E75646"/>
    <w:rsid w:val="00E76C6F"/>
    <w:rsid w:val="00E82AEF"/>
    <w:rsid w:val="00E878C4"/>
    <w:rsid w:val="00E91B6F"/>
    <w:rsid w:val="00E91CF9"/>
    <w:rsid w:val="00E9408D"/>
    <w:rsid w:val="00E94ECB"/>
    <w:rsid w:val="00E957E9"/>
    <w:rsid w:val="00EA0177"/>
    <w:rsid w:val="00EA1951"/>
    <w:rsid w:val="00EB1B3C"/>
    <w:rsid w:val="00EB47AF"/>
    <w:rsid w:val="00EB7D80"/>
    <w:rsid w:val="00EC2E59"/>
    <w:rsid w:val="00EC66D8"/>
    <w:rsid w:val="00EC6D41"/>
    <w:rsid w:val="00ED4B1E"/>
    <w:rsid w:val="00ED73E4"/>
    <w:rsid w:val="00EE1898"/>
    <w:rsid w:val="00EE4AA4"/>
    <w:rsid w:val="00EE5328"/>
    <w:rsid w:val="00EF2198"/>
    <w:rsid w:val="00EF2590"/>
    <w:rsid w:val="00F004AB"/>
    <w:rsid w:val="00F00DD8"/>
    <w:rsid w:val="00F03BCF"/>
    <w:rsid w:val="00F05AA3"/>
    <w:rsid w:val="00F07FAA"/>
    <w:rsid w:val="00F15D4A"/>
    <w:rsid w:val="00F17540"/>
    <w:rsid w:val="00F2005B"/>
    <w:rsid w:val="00F21679"/>
    <w:rsid w:val="00F26C29"/>
    <w:rsid w:val="00F2707B"/>
    <w:rsid w:val="00F31E23"/>
    <w:rsid w:val="00F31FD4"/>
    <w:rsid w:val="00F3293A"/>
    <w:rsid w:val="00F32C87"/>
    <w:rsid w:val="00F32D72"/>
    <w:rsid w:val="00F334C7"/>
    <w:rsid w:val="00F36B83"/>
    <w:rsid w:val="00F3740E"/>
    <w:rsid w:val="00F37E3C"/>
    <w:rsid w:val="00F435D5"/>
    <w:rsid w:val="00F44394"/>
    <w:rsid w:val="00F764BD"/>
    <w:rsid w:val="00F8088A"/>
    <w:rsid w:val="00F8178F"/>
    <w:rsid w:val="00F8747E"/>
    <w:rsid w:val="00F9290E"/>
    <w:rsid w:val="00F97389"/>
    <w:rsid w:val="00FA49E0"/>
    <w:rsid w:val="00FA5064"/>
    <w:rsid w:val="00FA6322"/>
    <w:rsid w:val="00FA76FF"/>
    <w:rsid w:val="00FA7C05"/>
    <w:rsid w:val="00FB3E07"/>
    <w:rsid w:val="00FB5344"/>
    <w:rsid w:val="00FC37F3"/>
    <w:rsid w:val="00FC744D"/>
    <w:rsid w:val="00FD70D2"/>
    <w:rsid w:val="00FE01F6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60B95"/>
  <w15:docId w15:val="{5D8C9346-6C60-43A4-A728-47A230FF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tabs>
        <w:tab w:val="right" w:pos="9072"/>
      </w:tabs>
      <w:outlineLvl w:val="0"/>
    </w:pPr>
    <w:rPr>
      <w:b/>
      <w:color w:val="0000FF"/>
      <w:sz w:val="32"/>
    </w:rPr>
  </w:style>
  <w:style w:type="paragraph" w:styleId="Naslov2">
    <w:name w:val="heading 2"/>
    <w:basedOn w:val="Naslov1"/>
    <w:next w:val="Normal"/>
    <w:qFormat/>
    <w:pPr>
      <w:tabs>
        <w:tab w:val="clear" w:pos="9072"/>
        <w:tab w:val="left" w:pos="2977"/>
        <w:tab w:val="left" w:pos="7088"/>
      </w:tabs>
      <w:outlineLvl w:val="1"/>
    </w:pPr>
    <w:rPr>
      <w:b w:val="0"/>
      <w:sz w:val="18"/>
    </w:rPr>
  </w:style>
  <w:style w:type="paragraph" w:styleId="Naslov3">
    <w:name w:val="heading 3"/>
    <w:basedOn w:val="Naslov2"/>
    <w:next w:val="Normal"/>
    <w:qFormat/>
    <w:pPr>
      <w:tabs>
        <w:tab w:val="clear" w:pos="2977"/>
        <w:tab w:val="clear" w:pos="7088"/>
      </w:tabs>
      <w:spacing w:before="120"/>
      <w:outlineLvl w:val="2"/>
    </w:pPr>
    <w:rPr>
      <w:b/>
      <w:sz w:val="28"/>
    </w:rPr>
  </w:style>
  <w:style w:type="paragraph" w:styleId="Naslov4">
    <w:name w:val="heading 4"/>
    <w:basedOn w:val="Naslov3"/>
    <w:next w:val="Normal"/>
    <w:qFormat/>
    <w:pPr>
      <w:spacing w:before="0"/>
      <w:outlineLvl w:val="3"/>
    </w:pPr>
    <w:rPr>
      <w:b w:val="0"/>
      <w:sz w:val="24"/>
    </w:rPr>
  </w:style>
  <w:style w:type="paragraph" w:styleId="Naslov5">
    <w:name w:val="heading 5"/>
    <w:basedOn w:val="Normal"/>
    <w:next w:val="Normal"/>
    <w:qFormat/>
    <w:pPr>
      <w:keepNext/>
      <w:tabs>
        <w:tab w:val="left" w:pos="459"/>
        <w:tab w:val="left" w:pos="1452"/>
      </w:tabs>
      <w:outlineLvl w:val="4"/>
    </w:pPr>
    <w:rPr>
      <w:b/>
      <w:color w:val="0000FF"/>
    </w:rPr>
  </w:style>
  <w:style w:type="paragraph" w:styleId="Naslov6">
    <w:name w:val="heading 6"/>
    <w:basedOn w:val="Normal"/>
    <w:next w:val="Normal"/>
    <w:qFormat/>
    <w:pPr>
      <w:keepNext/>
      <w:tabs>
        <w:tab w:val="center" w:pos="5103"/>
        <w:tab w:val="right" w:pos="9639"/>
      </w:tabs>
      <w:ind w:left="709"/>
      <w:outlineLvl w:val="5"/>
    </w:pPr>
    <w:rPr>
      <w:b/>
      <w:color w:val="0000FF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pPr>
      <w:pBdr>
        <w:top w:val="single" w:sz="4" w:space="1" w:color="auto"/>
      </w:pBdr>
      <w:tabs>
        <w:tab w:val="left" w:pos="2694"/>
        <w:tab w:val="left" w:pos="5387"/>
        <w:tab w:val="right" w:pos="9639"/>
      </w:tabs>
    </w:pPr>
    <w:rPr>
      <w:color w:val="0000FF"/>
      <w:sz w:val="20"/>
    </w:rPr>
  </w:style>
  <w:style w:type="character" w:styleId="Brojstranice">
    <w:name w:val="page number"/>
    <w:rPr>
      <w:color w:val="000000"/>
    </w:rPr>
  </w:style>
  <w:style w:type="paragraph" w:styleId="Zaglavlje">
    <w:name w:val="header"/>
    <w:basedOn w:val="Normal"/>
    <w:link w:val="ZaglavljeChar"/>
    <w:pPr>
      <w:tabs>
        <w:tab w:val="center" w:pos="4153"/>
        <w:tab w:val="right" w:pos="8306"/>
      </w:tabs>
    </w:pPr>
  </w:style>
  <w:style w:type="paragraph" w:customStyle="1" w:styleId="Adresa">
    <w:name w:val="Adresa"/>
    <w:basedOn w:val="Normal"/>
    <w:pPr>
      <w:jc w:val="center"/>
    </w:pPr>
    <w:rPr>
      <w:b/>
    </w:rPr>
  </w:style>
  <w:style w:type="paragraph" w:customStyle="1" w:styleId="Predmet">
    <w:name w:val="Predmet"/>
    <w:basedOn w:val="Normal"/>
    <w:next w:val="Pozdrav"/>
    <w:pPr>
      <w:spacing w:before="960" w:after="240"/>
      <w:ind w:left="1418" w:hanging="1418"/>
    </w:pPr>
  </w:style>
  <w:style w:type="paragraph" w:customStyle="1" w:styleId="Odlomak">
    <w:name w:val="Odlomak"/>
    <w:basedOn w:val="Normal"/>
    <w:pPr>
      <w:spacing w:before="60" w:after="60"/>
      <w:ind w:firstLine="720"/>
      <w:jc w:val="both"/>
    </w:pPr>
  </w:style>
  <w:style w:type="paragraph" w:styleId="Pozdrav">
    <w:name w:val="Salutation"/>
    <w:basedOn w:val="Normal"/>
    <w:next w:val="Odlomak"/>
    <w:pPr>
      <w:keepNext/>
      <w:spacing w:before="360" w:after="120"/>
    </w:pPr>
  </w:style>
  <w:style w:type="paragraph" w:styleId="Potpis">
    <w:name w:val="Signature"/>
    <w:basedOn w:val="Normal"/>
    <w:pPr>
      <w:keepNext/>
      <w:tabs>
        <w:tab w:val="center" w:pos="2268"/>
        <w:tab w:val="center" w:pos="7371"/>
      </w:tabs>
      <w:spacing w:before="480"/>
    </w:pPr>
  </w:style>
  <w:style w:type="paragraph" w:styleId="Datum">
    <w:name w:val="Date"/>
    <w:basedOn w:val="Normal"/>
    <w:link w:val="DatumChar"/>
    <w:pPr>
      <w:tabs>
        <w:tab w:val="left" w:pos="1134"/>
      </w:tabs>
      <w:spacing w:before="120"/>
    </w:pPr>
  </w:style>
  <w:style w:type="character" w:styleId="Hiperveza">
    <w:name w:val="Hyperlink"/>
    <w:rPr>
      <w:color w:val="0000FF"/>
      <w:u w:val="single"/>
    </w:rPr>
  </w:style>
  <w:style w:type="paragraph" w:customStyle="1" w:styleId="Privitak">
    <w:name w:val="Privitak"/>
    <w:basedOn w:val="Odlomak"/>
    <w:pPr>
      <w:keepNext/>
      <w:numPr>
        <w:numId w:val="4"/>
      </w:numPr>
      <w:spacing w:before="0" w:after="0"/>
    </w:pPr>
  </w:style>
  <w:style w:type="paragraph" w:customStyle="1" w:styleId="Dostaviti">
    <w:name w:val="Dostaviti"/>
    <w:basedOn w:val="Odlomak"/>
    <w:pPr>
      <w:keepNext/>
      <w:numPr>
        <w:numId w:val="14"/>
      </w:numPr>
      <w:tabs>
        <w:tab w:val="clear" w:pos="360"/>
        <w:tab w:val="left" w:pos="1559"/>
      </w:tabs>
      <w:spacing w:before="0" w:after="0"/>
      <w:ind w:left="1559" w:hanging="425"/>
    </w:pPr>
  </w:style>
  <w:style w:type="paragraph" w:styleId="Tekstbalonia">
    <w:name w:val="Balloon Text"/>
    <w:basedOn w:val="Normal"/>
    <w:semiHidden/>
    <w:rsid w:val="00811830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5E3A49"/>
    <w:rPr>
      <w:rFonts w:ascii="Arial" w:hAnsi="Arial"/>
      <w:b/>
      <w:noProof w:val="0"/>
      <w:color w:val="0000FF"/>
      <w:sz w:val="32"/>
      <w:lang w:val="hr-HR" w:eastAsia="en-US" w:bidi="ar-SA"/>
    </w:rPr>
  </w:style>
  <w:style w:type="character" w:customStyle="1" w:styleId="CharChar0">
    <w:name w:val="Char Char"/>
    <w:rsid w:val="00D97E9B"/>
    <w:rPr>
      <w:rFonts w:ascii="Arial" w:hAnsi="Arial" w:cs="Arial" w:hint="default"/>
      <w:b/>
      <w:bCs w:val="0"/>
      <w:noProof w:val="0"/>
      <w:color w:val="0000FF"/>
      <w:sz w:val="32"/>
      <w:lang w:val="hr-HR" w:eastAsia="en-US" w:bidi="ar-SA"/>
    </w:rPr>
  </w:style>
  <w:style w:type="character" w:customStyle="1" w:styleId="Potcrtano">
    <w:name w:val="Potcrtano"/>
    <w:qFormat/>
    <w:rsid w:val="00D110A5"/>
    <w:rPr>
      <w:sz w:val="22"/>
      <w:u w:val="single"/>
    </w:rPr>
  </w:style>
  <w:style w:type="character" w:customStyle="1" w:styleId="PodnojeChar">
    <w:name w:val="Podnožje Char"/>
    <w:link w:val="Podnoje"/>
    <w:rsid w:val="00F37E3C"/>
    <w:rPr>
      <w:rFonts w:ascii="Arial" w:hAnsi="Arial"/>
      <w:color w:val="0000FF"/>
      <w:lang w:val="hr-HR"/>
    </w:rPr>
  </w:style>
  <w:style w:type="paragraph" w:styleId="Obinitekst">
    <w:name w:val="Plain Text"/>
    <w:basedOn w:val="Normal"/>
    <w:link w:val="ObinitekstChar"/>
    <w:uiPriority w:val="99"/>
    <w:unhideWhenUsed/>
    <w:rsid w:val="006007A8"/>
    <w:rPr>
      <w:rFonts w:ascii="Calibri" w:eastAsiaTheme="minorHAnsi" w:hAnsi="Calibri" w:cstheme="minorBidi"/>
      <w:sz w:val="22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6007A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clanak">
    <w:name w:val="clanak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9-8">
    <w:name w:val="t-9-8"/>
    <w:basedOn w:val="Normal"/>
    <w:rsid w:val="007F54F4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paragraph" w:customStyle="1" w:styleId="clanak-">
    <w:name w:val="clanak-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11-9-sred">
    <w:name w:val="t-11-9-sred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  <w:lang w:eastAsia="hr-HR"/>
    </w:rPr>
  </w:style>
  <w:style w:type="paragraph" w:styleId="Odlomakpopisa">
    <w:name w:val="List Paragraph"/>
    <w:basedOn w:val="Normal"/>
    <w:uiPriority w:val="34"/>
    <w:qFormat/>
    <w:rsid w:val="00294CAE"/>
    <w:pPr>
      <w:ind w:left="720"/>
      <w:contextualSpacing/>
    </w:pPr>
  </w:style>
  <w:style w:type="character" w:customStyle="1" w:styleId="Naslov1Char">
    <w:name w:val="Naslov 1 Char"/>
    <w:link w:val="Naslov1"/>
    <w:rsid w:val="008E370D"/>
    <w:rPr>
      <w:rFonts w:ascii="Arial" w:hAnsi="Arial"/>
      <w:b/>
      <w:color w:val="0000FF"/>
      <w:sz w:val="32"/>
      <w:lang w:eastAsia="en-US"/>
    </w:rPr>
  </w:style>
  <w:style w:type="character" w:customStyle="1" w:styleId="ZaglavljeChar">
    <w:name w:val="Zaglavlje Char"/>
    <w:link w:val="Zaglavlje"/>
    <w:rsid w:val="008E370D"/>
    <w:rPr>
      <w:rFonts w:ascii="Arial" w:hAnsi="Arial"/>
      <w:sz w:val="24"/>
      <w:lang w:eastAsia="en-US"/>
    </w:rPr>
  </w:style>
  <w:style w:type="character" w:customStyle="1" w:styleId="DatumChar">
    <w:name w:val="Datum Char"/>
    <w:basedOn w:val="Zadanifontodlomka"/>
    <w:link w:val="Datum"/>
    <w:rsid w:val="00EC2E59"/>
    <w:rPr>
      <w:rFonts w:ascii="Arial" w:hAnsi="Arial"/>
      <w:sz w:val="24"/>
      <w:lang w:eastAsia="en-US"/>
    </w:rPr>
  </w:style>
  <w:style w:type="paragraph" w:styleId="Naslov">
    <w:name w:val="Title"/>
    <w:basedOn w:val="Normal"/>
    <w:link w:val="NaslovChar"/>
    <w:qFormat/>
    <w:rsid w:val="00A373F8"/>
    <w:pPr>
      <w:jc w:val="center"/>
    </w:pPr>
    <w:rPr>
      <w:rFonts w:ascii="Times New Roman" w:hAnsi="Times New Roman"/>
      <w:b/>
      <w:bCs/>
      <w:sz w:val="32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A373F8"/>
    <w:rPr>
      <w:b/>
      <w:bCs/>
      <w:sz w:val="32"/>
      <w:szCs w:val="24"/>
    </w:rPr>
  </w:style>
  <w:style w:type="table" w:customStyle="1" w:styleId="TableGrid2">
    <w:name w:val="Table Grid2"/>
    <w:basedOn w:val="Obinatablica"/>
    <w:next w:val="Reetkatablice"/>
    <w:rsid w:val="00A37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rsid w:val="00A37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uresko\Documents\dopis%20martinovi&#263;%203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6118327f-697b-48b0-aa69-7a400b213e53" origin="defaultValu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290BE23EC00F428E304F5731BBE1CA" ma:contentTypeVersion="2" ma:contentTypeDescription="Stvaranje novog dokumenta." ma:contentTypeScope="" ma:versionID="b78096abc1be9a24766488c10949a298">
  <xsd:schema xmlns:xsd="http://www.w3.org/2001/XMLSchema" xmlns:xs="http://www.w3.org/2001/XMLSchema" xmlns:p="http://schemas.microsoft.com/office/2006/metadata/properties" xmlns:ns2="acffb238-1478-4061-a2c0-811fed0777e7" targetNamespace="http://schemas.microsoft.com/office/2006/metadata/properties" ma:root="true" ma:fieldsID="f5df0c90103b930fd8696d56f2588071" ns2:_="">
    <xsd:import namespace="acffb238-1478-4061-a2c0-811fed077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fb238-1478-4061-a2c0-811fed077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9B0A60-9987-4CD2-82B1-10F7FD2390B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4DF31E9-5E89-4DCD-961B-A8CDB6CDA8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0975A2-B8C2-4FCC-A747-CA4E2636A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fb238-1478-4061-a2c0-811fed07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A93C51-03DB-4127-AD1F-F21CD5F007F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3DBFC53-90DD-4DCA-8D93-A5C4F8D4B0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martinović 3.dot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Gradska plinara Zagreb-memorandum 2013</vt:lpstr>
      <vt:lpstr>Gradska plinara Zagreb-memorandum 2013</vt:lpstr>
    </vt:vector>
  </TitlesOfParts>
  <Company>Gradska plinara Zagreb d.o.o.</Company>
  <LinksUpToDate>false</LinksUpToDate>
  <CharactersWithSpaces>650</CharactersWithSpaces>
  <SharedDoc>false</SharedDoc>
  <HLinks>
    <vt:vector size="12" baseType="variant"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http://www.plinara-zagreb.hr/</vt:lpwstr>
      </vt:variant>
      <vt:variant>
        <vt:lpwstr/>
      </vt:variant>
      <vt:variant>
        <vt:i4>3407897</vt:i4>
      </vt:variant>
      <vt:variant>
        <vt:i4>9</vt:i4>
      </vt:variant>
      <vt:variant>
        <vt:i4>0</vt:i4>
      </vt:variant>
      <vt:variant>
        <vt:i4>5</vt:i4>
      </vt:variant>
      <vt:variant>
        <vt:lpwstr>mailto:info-gpz@plinara-zagreb.hr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plinara Zagreb-memorandum 2013</dc:title>
  <dc:creator>Suzana Jureško</dc:creator>
  <cp:lastModifiedBy>Hrvoje Bukovac</cp:lastModifiedBy>
  <cp:revision>2</cp:revision>
  <cp:lastPrinted>2024-05-14T12:14:00Z</cp:lastPrinted>
  <dcterms:created xsi:type="dcterms:W3CDTF">2026-07-10T07:45:00Z</dcterms:created>
  <dcterms:modified xsi:type="dcterms:W3CDTF">2026-07-10T07:45:00Z</dcterms:modified>
  <cp:contentStatus>Primjena od 16.07.2013 godine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6fc7ccb6-589a-45e3-9367-e6fc0a7448e9</vt:lpwstr>
  </property>
  <property fmtid="{D5CDD505-2E9C-101B-9397-08002B2CF9AE}" pid="3" name="bjSaver">
    <vt:lpwstr>rzL9+g3MJ+F8yaxAKffDYCU8n0iAh/rk</vt:lpwstr>
  </property>
  <property fmtid="{D5CDD505-2E9C-101B-9397-08002B2CF9AE}" pid="4" name="bjDocumentSecurityLabel">
    <vt:lpwstr>This item has no classification</vt:lpwstr>
  </property>
  <property fmtid="{D5CDD505-2E9C-101B-9397-08002B2CF9AE}" pid="5" name="ContentTypeId">
    <vt:lpwstr>0x0101004C290BE23EC00F428E304F5731BBE1CA</vt:lpwstr>
  </property>
</Properties>
</file>